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432CC" w14:textId="67406D93" w:rsidR="00924196" w:rsidRPr="00C30135" w:rsidRDefault="00141321" w:rsidP="00141321">
      <w:pPr>
        <w:tabs>
          <w:tab w:val="center" w:pos="4819"/>
          <w:tab w:val="right" w:pos="9639"/>
        </w:tabs>
        <w:rPr>
          <w:b/>
          <w:sz w:val="16"/>
          <w:szCs w:val="16"/>
        </w:rPr>
      </w:pPr>
      <w:r>
        <w:rPr>
          <w:b/>
          <w:szCs w:val="24"/>
        </w:rPr>
        <w:t xml:space="preserve">                                                              </w:t>
      </w:r>
      <w:r w:rsidR="00924196"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            </w:t>
      </w:r>
      <w:r>
        <w:rPr>
          <w:b/>
          <w:szCs w:val="24"/>
        </w:rPr>
        <w:tab/>
        <w:t xml:space="preserve">                                                     </w:t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0376E5E8" w:rsidR="00924196" w:rsidRPr="00815F08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815F08">
        <w:rPr>
          <w:b/>
        </w:rPr>
        <w:t>(</w:t>
      </w:r>
      <w:r w:rsidR="00141321">
        <w:rPr>
          <w:b/>
        </w:rPr>
        <w:t xml:space="preserve">  </w:t>
      </w:r>
      <w:r w:rsidR="00FE6419">
        <w:rPr>
          <w:b/>
          <w:lang w:val="en-US"/>
        </w:rPr>
        <w:t>XXXIII</w:t>
      </w:r>
      <w:r w:rsidR="00FE6419" w:rsidRPr="00FE6419">
        <w:rPr>
          <w:b/>
        </w:rPr>
        <w:t xml:space="preserve"> -</w:t>
      </w:r>
      <w:r w:rsidR="00141321">
        <w:rPr>
          <w:b/>
        </w:rPr>
        <w:t xml:space="preserve"> </w:t>
      </w:r>
      <w:r w:rsidRPr="00815F08">
        <w:rPr>
          <w:b/>
        </w:rPr>
        <w:t xml:space="preserve">сессия </w:t>
      </w:r>
      <w:r w:rsidR="00141321">
        <w:rPr>
          <w:b/>
        </w:rPr>
        <w:t xml:space="preserve">    </w:t>
      </w:r>
      <w:r w:rsidR="00FE6419">
        <w:rPr>
          <w:b/>
          <w:lang w:val="en-US"/>
        </w:rPr>
        <w:t>V</w:t>
      </w:r>
      <w:r w:rsidR="00FE6419" w:rsidRPr="00FE6419">
        <w:rPr>
          <w:b/>
        </w:rPr>
        <w:t xml:space="preserve"> - </w:t>
      </w:r>
      <w:r w:rsidRPr="00815F08">
        <w:rPr>
          <w:b/>
        </w:rPr>
        <w:t>созыва)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7F235853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FE6419" w:rsidRPr="00FE6419">
        <w:rPr>
          <w:sz w:val="28"/>
          <w:szCs w:val="28"/>
        </w:rPr>
        <w:t>12</w:t>
      </w:r>
      <w:r w:rsidR="00FE6419">
        <w:rPr>
          <w:sz w:val="28"/>
          <w:szCs w:val="28"/>
        </w:rPr>
        <w:t>.05.2025</w:t>
      </w:r>
      <w:r w:rsidR="00141321">
        <w:rPr>
          <w:sz w:val="28"/>
          <w:szCs w:val="28"/>
        </w:rPr>
        <w:t xml:space="preserve"> </w:t>
      </w:r>
      <w:r w:rsidRPr="00807469">
        <w:rPr>
          <w:sz w:val="28"/>
          <w:szCs w:val="28"/>
        </w:rPr>
        <w:t xml:space="preserve">года </w:t>
      </w:r>
      <w:r w:rsidRPr="00ED1328">
        <w:rPr>
          <w:sz w:val="28"/>
          <w:szCs w:val="28"/>
        </w:rPr>
        <w:t>№</w:t>
      </w:r>
      <w:r w:rsidR="00FE6419">
        <w:rPr>
          <w:sz w:val="28"/>
          <w:szCs w:val="28"/>
        </w:rPr>
        <w:t xml:space="preserve"> </w:t>
      </w:r>
      <w:r w:rsidR="00FE6419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7F8272D1" w:rsidR="00924196" w:rsidRPr="00322875" w:rsidRDefault="00924196" w:rsidP="00080C6F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080C6F">
              <w:rPr>
                <w:b/>
                <w:sz w:val="28"/>
                <w:szCs w:val="24"/>
              </w:rPr>
              <w:t>23</w:t>
            </w:r>
            <w:r w:rsidRPr="00322875">
              <w:rPr>
                <w:b/>
                <w:sz w:val="28"/>
                <w:szCs w:val="24"/>
              </w:rPr>
              <w:t xml:space="preserve"> декабря 202</w:t>
            </w:r>
            <w:r w:rsidR="00080C6F">
              <w:rPr>
                <w:b/>
                <w:sz w:val="28"/>
                <w:szCs w:val="24"/>
              </w:rPr>
              <w:t>4</w:t>
            </w:r>
            <w:r w:rsidR="006A090E">
              <w:rPr>
                <w:b/>
                <w:sz w:val="28"/>
                <w:szCs w:val="24"/>
              </w:rPr>
              <w:t xml:space="preserve"> года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080C6F">
              <w:rPr>
                <w:b/>
                <w:sz w:val="28"/>
                <w:szCs w:val="24"/>
              </w:rPr>
              <w:t>35</w:t>
            </w:r>
          </w:p>
        </w:tc>
        <w:bookmarkStart w:id="0" w:name="_GoBack"/>
        <w:bookmarkEnd w:id="0"/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CF39CA">
      <w:pPr>
        <w:ind w:firstLine="851"/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157B3A46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080C6F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80C6F">
        <w:rPr>
          <w:sz w:val="28"/>
          <w:szCs w:val="28"/>
        </w:rPr>
        <w:t>4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080C6F">
        <w:rPr>
          <w:sz w:val="28"/>
          <w:szCs w:val="28"/>
        </w:rPr>
        <w:t>35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80C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03F41178" w14:textId="2FD8EF49"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D618D4" w:rsidRPr="00071A48">
        <w:rPr>
          <w:sz w:val="28"/>
          <w:szCs w:val="28"/>
        </w:rPr>
        <w:t>1</w:t>
      </w:r>
      <w:r w:rsidR="00D618D4">
        <w:rPr>
          <w:sz w:val="28"/>
          <w:szCs w:val="28"/>
        </w:rPr>
        <w:t>30 271,8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CD4602">
        <w:rPr>
          <w:sz w:val="28"/>
          <w:szCs w:val="28"/>
        </w:rPr>
        <w:t>на</w:t>
      </w:r>
      <w:r w:rsidR="00924196" w:rsidRPr="00D939D5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D618D4">
        <w:rPr>
          <w:sz w:val="28"/>
          <w:szCs w:val="28"/>
        </w:rPr>
        <w:t>142 664,0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455E13B8" w14:textId="5E18C05E" w:rsidR="00AE3CB3" w:rsidRDefault="006A090E" w:rsidP="00AE3CB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2121E2">
        <w:rPr>
          <w:sz w:val="28"/>
          <w:szCs w:val="28"/>
        </w:rPr>
        <w:t xml:space="preserve">) </w:t>
      </w:r>
      <w:r w:rsidR="00AE3CB3" w:rsidRPr="00D939D5">
        <w:rPr>
          <w:sz w:val="28"/>
          <w:szCs w:val="28"/>
        </w:rPr>
        <w:t xml:space="preserve">в </w:t>
      </w:r>
      <w:r w:rsidR="00AE3CB3">
        <w:rPr>
          <w:sz w:val="28"/>
          <w:szCs w:val="28"/>
        </w:rPr>
        <w:t>части 2</w:t>
      </w:r>
      <w:r w:rsidR="00AE3CB3" w:rsidRPr="00D939D5">
        <w:rPr>
          <w:sz w:val="28"/>
          <w:szCs w:val="28"/>
        </w:rPr>
        <w:t xml:space="preserve"> цифры </w:t>
      </w:r>
      <w:r w:rsidR="00AE3CB3">
        <w:rPr>
          <w:sz w:val="28"/>
          <w:szCs w:val="28"/>
        </w:rPr>
        <w:t>«</w:t>
      </w:r>
      <w:r w:rsidR="00D618D4">
        <w:rPr>
          <w:sz w:val="28"/>
          <w:szCs w:val="28"/>
        </w:rPr>
        <w:t>131 391,1</w:t>
      </w:r>
      <w:r w:rsidR="00AE3CB3">
        <w:rPr>
          <w:sz w:val="28"/>
          <w:szCs w:val="28"/>
        </w:rPr>
        <w:t>»</w:t>
      </w:r>
      <w:r w:rsidR="00AE3CB3" w:rsidRPr="00D939D5">
        <w:rPr>
          <w:sz w:val="28"/>
          <w:szCs w:val="28"/>
        </w:rPr>
        <w:t xml:space="preserve"> заменить </w:t>
      </w:r>
      <w:r w:rsidR="00AE3CB3">
        <w:rPr>
          <w:sz w:val="28"/>
          <w:szCs w:val="28"/>
        </w:rPr>
        <w:t>на</w:t>
      </w:r>
      <w:r w:rsidR="00AE3CB3" w:rsidRPr="00D939D5">
        <w:rPr>
          <w:sz w:val="28"/>
          <w:szCs w:val="28"/>
        </w:rPr>
        <w:t xml:space="preserve"> </w:t>
      </w:r>
      <w:r w:rsidR="00AE3CB3">
        <w:rPr>
          <w:sz w:val="28"/>
          <w:szCs w:val="28"/>
        </w:rPr>
        <w:t>«</w:t>
      </w:r>
      <w:r w:rsidR="00D618D4">
        <w:rPr>
          <w:sz w:val="28"/>
          <w:szCs w:val="28"/>
        </w:rPr>
        <w:t>143 783,3</w:t>
      </w:r>
      <w:r w:rsidR="00AE3CB3">
        <w:rPr>
          <w:sz w:val="28"/>
          <w:szCs w:val="28"/>
        </w:rPr>
        <w:t>»</w:t>
      </w:r>
      <w:r w:rsidR="00D618D4">
        <w:rPr>
          <w:sz w:val="28"/>
          <w:szCs w:val="28"/>
        </w:rPr>
        <w:t>.</w:t>
      </w:r>
    </w:p>
    <w:p w14:paraId="454EED9A" w14:textId="34BB9E83" w:rsidR="00924196" w:rsidRPr="002121E2" w:rsidRDefault="00924196" w:rsidP="00924196">
      <w:pPr>
        <w:ind w:firstLine="600"/>
        <w:jc w:val="both"/>
        <w:rPr>
          <w:sz w:val="28"/>
          <w:szCs w:val="28"/>
        </w:rPr>
      </w:pP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1819716C" w14:textId="77777777" w:rsidR="005E6B2D" w:rsidRDefault="005E6B2D" w:rsidP="005E6B2D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14:paraId="2321035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 w:rsidRPr="00C36853">
        <w:rPr>
          <w:sz w:val="28"/>
          <w:szCs w:val="28"/>
        </w:rPr>
        <w:t>а) приложение 2 изложить в редакции согласно приложени</w:t>
      </w:r>
      <w:r>
        <w:rPr>
          <w:sz w:val="28"/>
          <w:szCs w:val="28"/>
        </w:rPr>
        <w:t>ю</w:t>
      </w:r>
      <w:r w:rsidRPr="00C36853">
        <w:rPr>
          <w:sz w:val="28"/>
          <w:szCs w:val="28"/>
        </w:rPr>
        <w:t xml:space="preserve"> 1 к</w:t>
      </w:r>
      <w:r>
        <w:rPr>
          <w:bCs/>
          <w:sz w:val="28"/>
          <w:szCs w:val="28"/>
        </w:rPr>
        <w:t xml:space="preserve"> настоящему Решению;</w:t>
      </w:r>
    </w:p>
    <w:p w14:paraId="448A08E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14:paraId="7E84801F" w14:textId="4573E671" w:rsidR="005E6B2D" w:rsidRPr="003B5E96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B5E96">
        <w:rPr>
          <w:bCs/>
          <w:sz w:val="28"/>
          <w:szCs w:val="28"/>
        </w:rPr>
        <w:t>2. Утвердить в пределах общего объема доходов, установленного подпунктом 1 пункта 1 настоящего Решения</w:t>
      </w:r>
      <w:r>
        <w:rPr>
          <w:bCs/>
          <w:sz w:val="28"/>
          <w:szCs w:val="28"/>
        </w:rPr>
        <w:t xml:space="preserve">, объем безвозмездных </w:t>
      </w:r>
      <w:r>
        <w:rPr>
          <w:bCs/>
          <w:sz w:val="28"/>
          <w:szCs w:val="28"/>
        </w:rPr>
        <w:lastRenderedPageBreak/>
        <w:t xml:space="preserve">поступлений </w:t>
      </w:r>
      <w:r w:rsidRPr="004E46C3">
        <w:rPr>
          <w:bCs/>
          <w:sz w:val="28"/>
          <w:szCs w:val="28"/>
        </w:rPr>
        <w:t>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в сумме 1</w:t>
      </w:r>
      <w:r w:rsidR="00672BF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9</w:t>
      </w:r>
      <w:r w:rsidR="00672BFB">
        <w:rPr>
          <w:bCs/>
          <w:sz w:val="28"/>
          <w:szCs w:val="28"/>
        </w:rPr>
        <w:t> 445,2</w:t>
      </w:r>
      <w:r>
        <w:rPr>
          <w:bCs/>
          <w:sz w:val="28"/>
          <w:szCs w:val="28"/>
        </w:rPr>
        <w:t xml:space="preserve"> тыс. рублей,</w:t>
      </w:r>
      <w:r w:rsidRPr="003B5E96">
        <w:rPr>
          <w:bCs/>
          <w:sz w:val="28"/>
          <w:szCs w:val="28"/>
        </w:rPr>
        <w:t xml:space="preserve"> в том числе:</w:t>
      </w:r>
    </w:p>
    <w:p w14:paraId="72B4FBAB" w14:textId="6ECFD8BF" w:rsidR="005E6B2D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дотации бюджету муниципального образования на выравнивание уровня бюджетной обеспеченности – 4 017,4 тыс. рублей;</w:t>
      </w:r>
    </w:p>
    <w:p w14:paraId="3C342F48" w14:textId="770ED13D" w:rsidR="005E6B2D" w:rsidRPr="003B5E96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21236">
        <w:rPr>
          <w:bCs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bCs/>
          <w:sz w:val="28"/>
          <w:szCs w:val="28"/>
        </w:rPr>
        <w:t xml:space="preserve"> – 427,4</w:t>
      </w:r>
      <w:r w:rsidRPr="003B5E96">
        <w:rPr>
          <w:bCs/>
          <w:sz w:val="28"/>
          <w:szCs w:val="28"/>
        </w:rPr>
        <w:t xml:space="preserve"> тыс. рублей;</w:t>
      </w:r>
    </w:p>
    <w:p w14:paraId="3906A71C" w14:textId="364D5E3D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3B5E96">
        <w:rPr>
          <w:bCs/>
          <w:sz w:val="28"/>
          <w:szCs w:val="28"/>
        </w:rPr>
        <w:t xml:space="preserve">иные межбюджетные трансферты в </w:t>
      </w:r>
      <w:r>
        <w:rPr>
          <w:bCs/>
          <w:sz w:val="28"/>
          <w:szCs w:val="28"/>
        </w:rPr>
        <w:t>сумме 1</w:t>
      </w:r>
      <w:r w:rsidR="00672BF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5 </w:t>
      </w:r>
      <w:r w:rsidR="00672BFB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</w:t>
      </w:r>
      <w:r w:rsidR="00672BFB">
        <w:rPr>
          <w:bCs/>
          <w:sz w:val="28"/>
          <w:szCs w:val="28"/>
        </w:rPr>
        <w:t>4</w:t>
      </w:r>
      <w:r w:rsidRPr="003B5E96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, в том числе:</w:t>
      </w:r>
    </w:p>
    <w:p w14:paraId="4F45C1BA" w14:textId="7C59AB0F" w:rsidR="005E6B2D" w:rsidRPr="00631C05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B5E96">
        <w:rPr>
          <w:bCs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bCs/>
          <w:sz w:val="28"/>
          <w:szCs w:val="28"/>
        </w:rPr>
        <w:t xml:space="preserve"> – 1</w:t>
      </w:r>
      <w:r w:rsidR="00672BF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5 </w:t>
      </w:r>
      <w:r w:rsidR="00672BFB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</w:t>
      </w:r>
      <w:r w:rsidR="00672BF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тыс. рублей.».</w:t>
      </w:r>
    </w:p>
    <w:p w14:paraId="426F0164" w14:textId="77777777" w:rsidR="005E6B2D" w:rsidRDefault="005E6B2D" w:rsidP="005E6B2D">
      <w:pPr>
        <w:ind w:left="1288"/>
        <w:jc w:val="both"/>
        <w:rPr>
          <w:b/>
          <w:sz w:val="28"/>
          <w:szCs w:val="28"/>
        </w:rPr>
      </w:pPr>
    </w:p>
    <w:p w14:paraId="6D46B041" w14:textId="23926665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09C19858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6B5A038E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18C256A9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4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16E9961B" w14:textId="77777777" w:rsidR="00D9502C" w:rsidRDefault="00D9502C" w:rsidP="00D9502C">
      <w:pPr>
        <w:ind w:left="1288"/>
        <w:jc w:val="both"/>
        <w:rPr>
          <w:b/>
          <w:sz w:val="28"/>
          <w:szCs w:val="28"/>
        </w:rPr>
      </w:pPr>
    </w:p>
    <w:p w14:paraId="389C7138" w14:textId="20E1F10F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6A090E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14:paraId="64B05599" w14:textId="0398655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7777777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7A504A6A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</w:t>
      </w:r>
      <w:r w:rsidR="006A090E">
        <w:rPr>
          <w:sz w:val="28"/>
          <w:szCs w:val="28"/>
        </w:rPr>
        <w:t xml:space="preserve">      </w:t>
      </w:r>
      <w:r w:rsidR="00A44F61">
        <w:rPr>
          <w:sz w:val="28"/>
          <w:szCs w:val="28"/>
        </w:rPr>
        <w:t xml:space="preserve">  </w:t>
      </w:r>
      <w:r w:rsidR="00601F54">
        <w:rPr>
          <w:sz w:val="28"/>
          <w:szCs w:val="28"/>
        </w:rPr>
        <w:t>А.Р.</w:t>
      </w:r>
      <w:r w:rsidR="00FD11A3" w:rsidRPr="005E6B2D">
        <w:rPr>
          <w:sz w:val="28"/>
          <w:szCs w:val="28"/>
        </w:rPr>
        <w:t xml:space="preserve"> </w:t>
      </w:r>
      <w:r w:rsidR="00AA0E98">
        <w:rPr>
          <w:sz w:val="28"/>
          <w:szCs w:val="28"/>
        </w:rPr>
        <w:t>Кеуйыне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262809DE" w14:textId="77777777" w:rsidR="00522FAF" w:rsidRPr="00522FAF" w:rsidRDefault="00522FAF" w:rsidP="00522FAF">
      <w:pPr>
        <w:rPr>
          <w:sz w:val="28"/>
          <w:szCs w:val="28"/>
        </w:rPr>
      </w:pPr>
    </w:p>
    <w:p w14:paraId="09C279A0" w14:textId="77777777" w:rsidR="00522FAF" w:rsidRPr="00522FAF" w:rsidRDefault="00522FAF" w:rsidP="00522FAF">
      <w:pPr>
        <w:rPr>
          <w:sz w:val="28"/>
          <w:szCs w:val="28"/>
        </w:rPr>
      </w:pPr>
    </w:p>
    <w:p w14:paraId="6FD12118" w14:textId="77777777" w:rsidR="00522FAF" w:rsidRPr="00522FAF" w:rsidRDefault="00522FAF" w:rsidP="00522FAF">
      <w:pPr>
        <w:rPr>
          <w:sz w:val="28"/>
          <w:szCs w:val="28"/>
        </w:rPr>
      </w:pPr>
    </w:p>
    <w:p w14:paraId="3440A889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77777777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815F08">
          <w:headerReference w:type="even" r:id="rId9"/>
          <w:headerReference w:type="default" r:id="rId10"/>
          <w:pgSz w:w="11906" w:h="16838" w:code="9"/>
          <w:pgMar w:top="1134" w:right="707" w:bottom="851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72DFEFB9" w14:textId="0F067B7D" w:rsidR="00AE3CB3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от </w:t>
      </w:r>
      <w:r w:rsidR="00672BFB">
        <w:rPr>
          <w:szCs w:val="24"/>
        </w:rPr>
        <w:t>28</w:t>
      </w:r>
      <w:r w:rsidR="00BF2A38">
        <w:rPr>
          <w:szCs w:val="24"/>
        </w:rPr>
        <w:t>.0</w:t>
      </w:r>
      <w:r w:rsidR="00672BFB">
        <w:rPr>
          <w:szCs w:val="24"/>
        </w:rPr>
        <w:t>4</w:t>
      </w:r>
      <w:r w:rsidR="00BF2A38">
        <w:rPr>
          <w:szCs w:val="24"/>
        </w:rPr>
        <w:t>.2025</w:t>
      </w:r>
      <w:r w:rsidR="00F2072E" w:rsidRPr="00F2072E">
        <w:rPr>
          <w:szCs w:val="24"/>
        </w:rPr>
        <w:t xml:space="preserve"> года №</w:t>
      </w:r>
      <w:r w:rsidR="00F2072E" w:rsidRPr="00F2072E">
        <w:rPr>
          <w:szCs w:val="24"/>
        </w:rPr>
        <w:tab/>
      </w:r>
    </w:p>
    <w:p w14:paraId="7857C4D9" w14:textId="4ABD7673" w:rsidR="00E61F76" w:rsidRDefault="00E61F76" w:rsidP="00E61F76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 xml:space="preserve">«Приложение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Нешкан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23 </w:t>
      </w:r>
      <w:r w:rsidRPr="00403BFD">
        <w:rPr>
          <w:szCs w:val="24"/>
        </w:rPr>
        <w:t>декабря 20</w:t>
      </w:r>
      <w:r>
        <w:rPr>
          <w:szCs w:val="24"/>
        </w:rPr>
        <w:t>24</w:t>
      </w:r>
      <w:r w:rsidRPr="00403BFD">
        <w:rPr>
          <w:szCs w:val="24"/>
        </w:rPr>
        <w:t xml:space="preserve"> года № </w:t>
      </w:r>
      <w:r>
        <w:rPr>
          <w:szCs w:val="24"/>
        </w:rPr>
        <w:t>35»</w:t>
      </w:r>
      <w:r w:rsidRPr="00403BFD">
        <w:rPr>
          <w:szCs w:val="24"/>
        </w:rPr>
        <w:t xml:space="preserve"> </w:t>
      </w:r>
    </w:p>
    <w:p w14:paraId="5A6FAC38" w14:textId="77777777" w:rsidR="00AE3CB3" w:rsidRDefault="00AE3CB3" w:rsidP="002248EF">
      <w:pPr>
        <w:ind w:left="10206" w:right="111"/>
        <w:jc w:val="both"/>
        <w:rPr>
          <w:b/>
          <w:szCs w:val="24"/>
        </w:rPr>
      </w:pPr>
    </w:p>
    <w:tbl>
      <w:tblPr>
        <w:tblW w:w="15342" w:type="dxa"/>
        <w:tblInd w:w="108" w:type="dxa"/>
        <w:tblLook w:val="04A0" w:firstRow="1" w:lastRow="0" w:firstColumn="1" w:lastColumn="0" w:noHBand="0" w:noVBand="1"/>
      </w:tblPr>
      <w:tblGrid>
        <w:gridCol w:w="2694"/>
        <w:gridCol w:w="9118"/>
        <w:gridCol w:w="1513"/>
        <w:gridCol w:w="1559"/>
        <w:gridCol w:w="236"/>
        <w:gridCol w:w="222"/>
      </w:tblGrid>
      <w:tr w:rsidR="00672BFB" w:rsidRPr="00672BFB" w14:paraId="5B239856" w14:textId="77777777" w:rsidTr="00672BFB">
        <w:trPr>
          <w:gridAfter w:val="2"/>
          <w:wAfter w:w="458" w:type="dxa"/>
          <w:trHeight w:val="57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0ED9" w14:textId="77777777" w:rsidR="00672BFB" w:rsidRPr="00672BFB" w:rsidRDefault="00672BFB" w:rsidP="00672BFB">
            <w:pPr>
              <w:jc w:val="center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Поступление прогнозируемых доходов бюджета муниципального образования сельское поселение Нешкан на 2025 год</w:t>
            </w:r>
          </w:p>
        </w:tc>
      </w:tr>
      <w:tr w:rsidR="00672BFB" w:rsidRPr="00672BFB" w14:paraId="1AF46D85" w14:textId="77777777" w:rsidTr="00672BFB">
        <w:trPr>
          <w:gridAfter w:val="2"/>
          <w:wAfter w:w="458" w:type="dxa"/>
          <w:trHeight w:val="57"/>
        </w:trPr>
        <w:tc>
          <w:tcPr>
            <w:tcW w:w="1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FEAB" w14:textId="77777777" w:rsidR="00672BFB" w:rsidRPr="00672BFB" w:rsidRDefault="00672BFB" w:rsidP="00672B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E7C0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 xml:space="preserve"> (тыс.рублей)</w:t>
            </w:r>
          </w:p>
        </w:tc>
      </w:tr>
      <w:tr w:rsidR="00672BFB" w:rsidRPr="00672BFB" w14:paraId="4055C9CE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46B5" w14:textId="77777777" w:rsidR="00672BFB" w:rsidRPr="00672BFB" w:rsidRDefault="00672BFB" w:rsidP="00672BFB">
            <w:pPr>
              <w:jc w:val="center"/>
              <w:rPr>
                <w:sz w:val="20"/>
              </w:rPr>
            </w:pPr>
            <w:r w:rsidRPr="00672BFB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5ADB" w14:textId="77777777" w:rsidR="00672BFB" w:rsidRPr="00672BFB" w:rsidRDefault="00672BFB" w:rsidP="00672BFB">
            <w:pPr>
              <w:jc w:val="center"/>
              <w:rPr>
                <w:sz w:val="20"/>
              </w:rPr>
            </w:pPr>
            <w:r w:rsidRPr="00672BFB">
              <w:rPr>
                <w:sz w:val="2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9E0" w14:textId="77777777" w:rsidR="00672BFB" w:rsidRPr="00672BFB" w:rsidRDefault="00672BFB" w:rsidP="00672BFB">
            <w:pPr>
              <w:jc w:val="center"/>
              <w:rPr>
                <w:sz w:val="20"/>
              </w:rPr>
            </w:pPr>
            <w:r w:rsidRPr="00672BFB">
              <w:rPr>
                <w:sz w:val="20"/>
              </w:rPr>
              <w:t xml:space="preserve">Сумма             </w:t>
            </w:r>
          </w:p>
        </w:tc>
      </w:tr>
      <w:tr w:rsidR="00672BFB" w:rsidRPr="00672BFB" w14:paraId="41780BD5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F19" w14:textId="77777777" w:rsidR="00672BFB" w:rsidRPr="00672BFB" w:rsidRDefault="00672BFB" w:rsidP="00672BFB">
            <w:pPr>
              <w:jc w:val="center"/>
              <w:rPr>
                <w:sz w:val="20"/>
              </w:rPr>
            </w:pPr>
            <w:r w:rsidRPr="00672BFB">
              <w:rPr>
                <w:sz w:val="20"/>
              </w:rPr>
              <w:t>1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510" w14:textId="77777777" w:rsidR="00672BFB" w:rsidRPr="00672BFB" w:rsidRDefault="00672BFB" w:rsidP="00672BFB">
            <w:pPr>
              <w:jc w:val="center"/>
              <w:rPr>
                <w:sz w:val="20"/>
              </w:rPr>
            </w:pPr>
            <w:r w:rsidRPr="00672BFB"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0EA1" w14:textId="77777777" w:rsidR="00672BFB" w:rsidRPr="00672BFB" w:rsidRDefault="00672BFB" w:rsidP="00672BFB">
            <w:pPr>
              <w:jc w:val="center"/>
              <w:rPr>
                <w:sz w:val="20"/>
              </w:rPr>
            </w:pPr>
            <w:r w:rsidRPr="00672BFB">
              <w:rPr>
                <w:sz w:val="20"/>
              </w:rPr>
              <w:t>3</w:t>
            </w:r>
          </w:p>
        </w:tc>
      </w:tr>
      <w:tr w:rsidR="00672BFB" w:rsidRPr="00672BFB" w14:paraId="68B8F522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BFF3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29163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6114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3 218,8</w:t>
            </w:r>
          </w:p>
        </w:tc>
      </w:tr>
      <w:tr w:rsidR="00672BFB" w:rsidRPr="00672BFB" w14:paraId="0BC20D63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11463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7D72F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НАЛОГИ  НА  ПРИБЫЛЬ,  ДОХОДЫ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E8E9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142,0</w:t>
            </w:r>
          </w:p>
        </w:tc>
      </w:tr>
      <w:tr w:rsidR="00672BFB" w:rsidRPr="00672BFB" w14:paraId="09D07C5D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412B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1 01 02000 01 0000 110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8DCEC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1C74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142,0</w:t>
            </w:r>
          </w:p>
        </w:tc>
      </w:tr>
      <w:tr w:rsidR="00672BFB" w:rsidRPr="00672BFB" w14:paraId="10605430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FB6C2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1 01 02010 01 0000 110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2E215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C8C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139,0</w:t>
            </w:r>
          </w:p>
        </w:tc>
      </w:tr>
      <w:tr w:rsidR="00672BFB" w:rsidRPr="00672BFB" w14:paraId="2ADEC737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A7A4C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1 01 02020 01 0000 110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28CAE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A53B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3,0</w:t>
            </w:r>
          </w:p>
        </w:tc>
      </w:tr>
      <w:tr w:rsidR="00672BFB" w:rsidRPr="00672BFB" w14:paraId="72DFB4C2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D4958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38FEF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8AEE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29,2</w:t>
            </w:r>
          </w:p>
        </w:tc>
      </w:tr>
      <w:tr w:rsidR="00672BFB" w:rsidRPr="00672BFB" w14:paraId="7A7CD6AA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70B0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1 06 01030 10 0000 110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DCD4D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FA1B" w14:textId="77777777" w:rsidR="00672BFB" w:rsidRPr="00672BFB" w:rsidRDefault="00672BFB" w:rsidP="00672BFB">
            <w:pPr>
              <w:jc w:val="both"/>
              <w:rPr>
                <w:sz w:val="20"/>
              </w:rPr>
            </w:pPr>
          </w:p>
        </w:tc>
      </w:tr>
      <w:tr w:rsidR="00672BFB" w:rsidRPr="00672BFB" w14:paraId="4F790C14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3783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1 06 06000 00 0000 110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26AE4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 xml:space="preserve">Земельный налог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7F8D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29,2</w:t>
            </w:r>
          </w:p>
        </w:tc>
      </w:tr>
      <w:tr w:rsidR="00672BFB" w:rsidRPr="00672BFB" w14:paraId="50874113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13C85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1 06 06030 00 0000 110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BB1AE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2152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29,2</w:t>
            </w:r>
          </w:p>
        </w:tc>
      </w:tr>
      <w:tr w:rsidR="00672BFB" w:rsidRPr="00672BFB" w14:paraId="67493E1B" w14:textId="77777777" w:rsidTr="00490C55">
        <w:trPr>
          <w:gridAfter w:val="2"/>
          <w:wAfter w:w="458" w:type="dxa"/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8513D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1 06 06033 10 0000 110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17B1C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B505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29,2</w:t>
            </w:r>
          </w:p>
        </w:tc>
      </w:tr>
      <w:tr w:rsidR="00672BFB" w:rsidRPr="00672BFB" w14:paraId="02506245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081F9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72A70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E3A0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21,0</w:t>
            </w:r>
          </w:p>
        </w:tc>
      </w:tr>
      <w:tr w:rsidR="00672BFB" w:rsidRPr="00672BFB" w14:paraId="6542FF67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6AF2E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1 08 04000 01 0000 110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B67CF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307C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21,0</w:t>
            </w:r>
          </w:p>
        </w:tc>
      </w:tr>
      <w:tr w:rsidR="00672BFB" w:rsidRPr="00672BFB" w14:paraId="0973095F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D0415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1 08 04020 01 0000 110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28885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4FEC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21,0</w:t>
            </w:r>
          </w:p>
        </w:tc>
      </w:tr>
      <w:tr w:rsidR="00672BFB" w:rsidRPr="00672BFB" w14:paraId="22395AC6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4613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1 11 00000 00 0000 000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C0219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3F97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156,0</w:t>
            </w:r>
          </w:p>
        </w:tc>
      </w:tr>
      <w:tr w:rsidR="00672BFB" w:rsidRPr="00672BFB" w14:paraId="629B9BA0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C2C62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lastRenderedPageBreak/>
              <w:t>1 11 09000 00 0000 120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F65E6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E82B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156,0</w:t>
            </w:r>
          </w:p>
        </w:tc>
      </w:tr>
      <w:tr w:rsidR="00672BFB" w:rsidRPr="00672BFB" w14:paraId="45E7DF41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E3972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1 11 09040 00 0000 120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E889A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7302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156,0</w:t>
            </w:r>
          </w:p>
        </w:tc>
      </w:tr>
      <w:tr w:rsidR="00672BFB" w:rsidRPr="00672BFB" w14:paraId="23E7A958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C9E0C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1 11 09045 10 0000 120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81F9B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0DB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156,0</w:t>
            </w:r>
          </w:p>
        </w:tc>
      </w:tr>
      <w:tr w:rsidR="00672BFB" w:rsidRPr="00672BFB" w14:paraId="1F3F970C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848E6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1 16 00000 00 0000 000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14E50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3BA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2 870,6</w:t>
            </w:r>
          </w:p>
        </w:tc>
      </w:tr>
      <w:tr w:rsidR="00672BFB" w:rsidRPr="00672BFB" w14:paraId="19E75A4C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25DFB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1 16 07010 00 0000 140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C4FFC" w14:textId="77777777" w:rsidR="00672BFB" w:rsidRPr="00672BFB" w:rsidRDefault="00672BFB" w:rsidP="00672BFB">
            <w:pPr>
              <w:spacing w:after="280"/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3C4E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2 842,6</w:t>
            </w:r>
          </w:p>
        </w:tc>
      </w:tr>
      <w:tr w:rsidR="00672BFB" w:rsidRPr="00672BFB" w14:paraId="5A8C09BB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FE6E8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1 16 07010 10 0000 140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A2F31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4DA1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2 842,6</w:t>
            </w:r>
          </w:p>
        </w:tc>
      </w:tr>
      <w:tr w:rsidR="00672BFB" w:rsidRPr="00672BFB" w14:paraId="1470EE04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E28AB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1 16 10000 00 0000 140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B0AE1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1CA7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28,0</w:t>
            </w:r>
          </w:p>
        </w:tc>
      </w:tr>
      <w:tr w:rsidR="00672BFB" w:rsidRPr="00672BFB" w14:paraId="44316BA6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7BD89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1 16 10120 00 0000 140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EFF71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879D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28,0</w:t>
            </w:r>
          </w:p>
        </w:tc>
      </w:tr>
      <w:tr w:rsidR="00672BFB" w:rsidRPr="00672BFB" w14:paraId="0731FA8B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BA270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1 16 10123 10 0000 140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36213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665E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28,0</w:t>
            </w:r>
          </w:p>
        </w:tc>
      </w:tr>
      <w:tr w:rsidR="00672BFB" w:rsidRPr="00672BFB" w14:paraId="628EC246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56A88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4BA8D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037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139 445,2</w:t>
            </w:r>
          </w:p>
        </w:tc>
      </w:tr>
      <w:tr w:rsidR="00672BFB" w:rsidRPr="00672BFB" w14:paraId="320CADFD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FDE89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8DED8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03B2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139 445,2</w:t>
            </w:r>
          </w:p>
        </w:tc>
      </w:tr>
      <w:tr w:rsidR="00672BFB" w:rsidRPr="00672BFB" w14:paraId="4AD8E131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B9316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6741B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03BA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4 017,4</w:t>
            </w:r>
          </w:p>
        </w:tc>
      </w:tr>
      <w:tr w:rsidR="00672BFB" w:rsidRPr="00672BFB" w14:paraId="5D9005F2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400D8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2 02 15001 00 0000 150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15BD3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8325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4 017,4</w:t>
            </w:r>
          </w:p>
        </w:tc>
      </w:tr>
      <w:tr w:rsidR="00672BFB" w:rsidRPr="00672BFB" w14:paraId="357483D2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0F724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2 02 15001 10 0000 150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6254D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D351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4 017,4</w:t>
            </w:r>
          </w:p>
        </w:tc>
      </w:tr>
      <w:tr w:rsidR="00672BFB" w:rsidRPr="00672BFB" w14:paraId="07197F71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1EE5F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29F9B" w14:textId="77777777" w:rsidR="00672BFB" w:rsidRPr="00672BFB" w:rsidRDefault="00672BFB" w:rsidP="00672BFB">
            <w:pPr>
              <w:jc w:val="both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922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427,4</w:t>
            </w:r>
          </w:p>
        </w:tc>
      </w:tr>
      <w:tr w:rsidR="00672BFB" w:rsidRPr="00672BFB" w14:paraId="4A2CBFD9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CD78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2 02 35118 00 0000 150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96701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43A4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427,4</w:t>
            </w:r>
          </w:p>
        </w:tc>
      </w:tr>
      <w:tr w:rsidR="00672BFB" w:rsidRPr="00672BFB" w14:paraId="5CF893F1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8CD70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2 02 35118 10 0000 150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E00D9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89C2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427,4</w:t>
            </w:r>
          </w:p>
        </w:tc>
      </w:tr>
      <w:tr w:rsidR="00672BFB" w:rsidRPr="00672BFB" w14:paraId="5B0AE02E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074CB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2 02 40000 00 0000 150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D6D54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2AB2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135 000,4</w:t>
            </w:r>
          </w:p>
        </w:tc>
      </w:tr>
      <w:tr w:rsidR="00672BFB" w:rsidRPr="00672BFB" w14:paraId="61F7BF9D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25AB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2 02 49999 00 0000 150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CEC9D" w14:textId="77777777" w:rsidR="00672BFB" w:rsidRPr="00672BFB" w:rsidRDefault="00672BFB" w:rsidP="00672BFB">
            <w:pPr>
              <w:jc w:val="both"/>
              <w:rPr>
                <w:sz w:val="20"/>
              </w:rPr>
            </w:pPr>
            <w:r w:rsidRPr="00672BFB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EE31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135 000,4</w:t>
            </w:r>
          </w:p>
        </w:tc>
      </w:tr>
      <w:tr w:rsidR="00672BFB" w:rsidRPr="00672BFB" w14:paraId="2F873D8A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EE6DD" w14:textId="77777777" w:rsidR="00672BFB" w:rsidRPr="00672BFB" w:rsidRDefault="00672BFB" w:rsidP="00672BFB">
            <w:pPr>
              <w:rPr>
                <w:color w:val="000000"/>
                <w:sz w:val="20"/>
              </w:rPr>
            </w:pPr>
            <w:r w:rsidRPr="00672BFB">
              <w:rPr>
                <w:color w:val="000000"/>
                <w:sz w:val="20"/>
              </w:rPr>
              <w:t>2 02 49999 10 0000 150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B9DA7" w14:textId="77777777" w:rsidR="00672BFB" w:rsidRPr="00672BFB" w:rsidRDefault="00672BFB" w:rsidP="00672BFB">
            <w:pPr>
              <w:jc w:val="both"/>
              <w:rPr>
                <w:color w:val="000000"/>
                <w:sz w:val="20"/>
              </w:rPr>
            </w:pPr>
            <w:r w:rsidRPr="00672BFB">
              <w:rPr>
                <w:color w:val="00000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E2C4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135 000,4</w:t>
            </w:r>
          </w:p>
        </w:tc>
      </w:tr>
      <w:tr w:rsidR="00672BFB" w:rsidRPr="00672BFB" w14:paraId="403588C5" w14:textId="77777777" w:rsidTr="00672BFB">
        <w:trPr>
          <w:gridAfter w:val="2"/>
          <w:wAfter w:w="458" w:type="dxa"/>
          <w:trHeight w:val="57"/>
        </w:trPr>
        <w:tc>
          <w:tcPr>
            <w:tcW w:w="1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0A3C8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28E5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142 664,0</w:t>
            </w:r>
          </w:p>
        </w:tc>
      </w:tr>
      <w:tr w:rsidR="00672BFB" w:rsidRPr="00672BFB" w14:paraId="31D9341E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D484" w14:textId="77777777" w:rsidR="00672BFB" w:rsidRPr="00672BFB" w:rsidRDefault="00672BFB" w:rsidP="00672BF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1BBD3" w14:textId="77777777" w:rsidR="00672BFB" w:rsidRPr="00672BFB" w:rsidRDefault="00672BFB" w:rsidP="00672BF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4866" w14:textId="77777777" w:rsidR="00672BFB" w:rsidRPr="00672BFB" w:rsidRDefault="00672BFB" w:rsidP="00672BFB">
            <w:pPr>
              <w:rPr>
                <w:sz w:val="20"/>
              </w:rPr>
            </w:pPr>
          </w:p>
        </w:tc>
      </w:tr>
      <w:tr w:rsidR="00672BFB" w:rsidRPr="00672BFB" w14:paraId="27FFB65A" w14:textId="77777777" w:rsidTr="00490C55">
        <w:trPr>
          <w:gridAfter w:val="2"/>
          <w:wAfter w:w="458" w:type="dxa"/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2C2D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  <w:r w:rsidRPr="00672BFB">
              <w:rPr>
                <w:b/>
                <w:bCs/>
                <w:sz w:val="20"/>
              </w:rPr>
              <w:t>Справочно: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ACEA" w14:textId="77777777" w:rsidR="00672BFB" w:rsidRPr="00672BFB" w:rsidRDefault="00672BFB" w:rsidP="00672BF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5C82" w14:textId="77777777" w:rsidR="00672BFB" w:rsidRPr="00672BFB" w:rsidRDefault="00672BFB" w:rsidP="00672BFB">
            <w:pPr>
              <w:rPr>
                <w:sz w:val="20"/>
              </w:rPr>
            </w:pPr>
          </w:p>
        </w:tc>
      </w:tr>
      <w:tr w:rsidR="00672BFB" w:rsidRPr="00672BFB" w14:paraId="02637BF1" w14:textId="77777777" w:rsidTr="00672BFB">
        <w:trPr>
          <w:gridAfter w:val="2"/>
          <w:wAfter w:w="458" w:type="dxa"/>
          <w:trHeight w:val="57"/>
        </w:trPr>
        <w:tc>
          <w:tcPr>
            <w:tcW w:w="1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6D58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89DB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142 236,6</w:t>
            </w:r>
          </w:p>
        </w:tc>
      </w:tr>
      <w:tr w:rsidR="00672BFB" w:rsidRPr="00672BFB" w14:paraId="5058CE20" w14:textId="77777777" w:rsidTr="00672BFB">
        <w:trPr>
          <w:gridAfter w:val="4"/>
          <w:wAfter w:w="3530" w:type="dxa"/>
          <w:trHeight w:val="57"/>
        </w:trPr>
        <w:tc>
          <w:tcPr>
            <w:tcW w:w="1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76D0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 xml:space="preserve">Доходы для расчета дефицита бюджета                                                                 </w:t>
            </w:r>
          </w:p>
        </w:tc>
      </w:tr>
      <w:tr w:rsidR="00672BFB" w:rsidRPr="00672BFB" w14:paraId="5F182C36" w14:textId="77777777" w:rsidTr="00672BFB">
        <w:trPr>
          <w:trHeight w:val="57"/>
        </w:trPr>
        <w:tc>
          <w:tcPr>
            <w:tcW w:w="1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73D1" w14:textId="77777777" w:rsidR="00672BFB" w:rsidRPr="00672BFB" w:rsidRDefault="00672BFB" w:rsidP="00672BFB">
            <w:pPr>
              <w:rPr>
                <w:sz w:val="20"/>
              </w:rPr>
            </w:pPr>
            <w:r w:rsidRPr="00672BFB">
              <w:rPr>
                <w:sz w:val="20"/>
              </w:rPr>
              <w:t>муниципального образования сельское поселение Нешкан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2317" w14:textId="77777777" w:rsidR="00672BFB" w:rsidRPr="00672BFB" w:rsidRDefault="00672BFB" w:rsidP="00672BFB">
            <w:pPr>
              <w:jc w:val="right"/>
              <w:rPr>
                <w:sz w:val="20"/>
              </w:rPr>
            </w:pPr>
            <w:r w:rsidRPr="00672BFB">
              <w:rPr>
                <w:sz w:val="20"/>
              </w:rPr>
              <w:t>1 609,3</w:t>
            </w:r>
          </w:p>
        </w:tc>
        <w:tc>
          <w:tcPr>
            <w:tcW w:w="236" w:type="dxa"/>
            <w:vAlign w:val="center"/>
            <w:hideMark/>
          </w:tcPr>
          <w:p w14:paraId="313F2776" w14:textId="77777777" w:rsidR="00672BFB" w:rsidRPr="00672BFB" w:rsidRDefault="00672BFB" w:rsidP="00672BFB">
            <w:pPr>
              <w:rPr>
                <w:sz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ED9A83E" w14:textId="77777777" w:rsidR="00672BFB" w:rsidRPr="00672BFB" w:rsidRDefault="00672BFB" w:rsidP="00672BFB">
            <w:pPr>
              <w:rPr>
                <w:sz w:val="20"/>
              </w:rPr>
            </w:pPr>
          </w:p>
        </w:tc>
      </w:tr>
    </w:tbl>
    <w:p w14:paraId="6141C7E4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5D153143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49379D5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15C0BB47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0A24664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289EDC62" w14:textId="249FF8A1" w:rsidR="00E61F76" w:rsidRDefault="00E61F76" w:rsidP="00E61F76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муниципального образования сельское поселение Нешкан от </w:t>
      </w:r>
      <w:r w:rsidR="00D16591">
        <w:rPr>
          <w:szCs w:val="24"/>
        </w:rPr>
        <w:t>28</w:t>
      </w:r>
      <w:r w:rsidR="00BF2A38">
        <w:rPr>
          <w:szCs w:val="24"/>
        </w:rPr>
        <w:t>.0</w:t>
      </w:r>
      <w:r w:rsidR="00D16591">
        <w:rPr>
          <w:szCs w:val="24"/>
        </w:rPr>
        <w:t>4</w:t>
      </w:r>
      <w:r w:rsidR="00BF2A38">
        <w:rPr>
          <w:szCs w:val="24"/>
        </w:rPr>
        <w:t>.2025</w:t>
      </w:r>
      <w:r w:rsidRPr="00F2072E">
        <w:rPr>
          <w:szCs w:val="24"/>
        </w:rPr>
        <w:t xml:space="preserve"> года №</w:t>
      </w:r>
      <w:r w:rsidRPr="00F2072E">
        <w:rPr>
          <w:szCs w:val="24"/>
        </w:rPr>
        <w:tab/>
      </w:r>
    </w:p>
    <w:p w14:paraId="4BB6C00B" w14:textId="5B47328E" w:rsidR="002248EF" w:rsidRDefault="0098541F" w:rsidP="002248EF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2248EF" w:rsidRPr="00F2072E">
        <w:rPr>
          <w:b/>
          <w:szCs w:val="24"/>
        </w:rPr>
        <w:t>Приложение 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080C6F">
        <w:rPr>
          <w:szCs w:val="24"/>
        </w:rPr>
        <w:t>23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080C6F">
        <w:rPr>
          <w:szCs w:val="24"/>
        </w:rPr>
        <w:t>4</w:t>
      </w:r>
      <w:r w:rsidR="002248EF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6BA8CB25" w14:textId="7E3C1702" w:rsidR="002248EF" w:rsidRPr="00C755D9" w:rsidRDefault="002248EF" w:rsidP="002248EF">
      <w:pPr>
        <w:ind w:left="5670" w:right="111"/>
        <w:jc w:val="right"/>
        <w:rPr>
          <w:sz w:val="28"/>
          <w:szCs w:val="28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8505"/>
        <w:gridCol w:w="851"/>
        <w:gridCol w:w="709"/>
        <w:gridCol w:w="708"/>
        <w:gridCol w:w="1701"/>
        <w:gridCol w:w="993"/>
        <w:gridCol w:w="1417"/>
      </w:tblGrid>
      <w:tr w:rsidR="00D16591" w:rsidRPr="00D16591" w14:paraId="2A70AA4C" w14:textId="77777777" w:rsidTr="00D16591">
        <w:trPr>
          <w:trHeight w:val="2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3819F" w14:textId="77777777" w:rsidR="00D16591" w:rsidRPr="00D16591" w:rsidRDefault="00D16591" w:rsidP="00D16591">
            <w:pPr>
              <w:jc w:val="center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Ведомственная структура расходов бюджета муниципального образования сельское поселение Нешкан на 2025 год</w:t>
            </w:r>
          </w:p>
        </w:tc>
      </w:tr>
      <w:tr w:rsidR="00D16591" w:rsidRPr="00D16591" w14:paraId="6A64A04A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1F0EA" w14:textId="77777777" w:rsidR="00D16591" w:rsidRPr="00D16591" w:rsidRDefault="00D16591" w:rsidP="00D165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40989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EC660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D4983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9EB26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BEF25C" w14:textId="77777777" w:rsidR="00D16591" w:rsidRPr="00D16591" w:rsidRDefault="00D16591" w:rsidP="00D16591">
            <w:pPr>
              <w:jc w:val="center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(тыс. рублей)</w:t>
            </w:r>
          </w:p>
        </w:tc>
      </w:tr>
      <w:tr w:rsidR="00D16591" w:rsidRPr="00D16591" w14:paraId="13EF2436" w14:textId="77777777" w:rsidTr="00D16591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342A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FDB5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Глав-ный рас-поря-ди-тель сре-дств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E969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4720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5245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B06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035E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 xml:space="preserve">Сумма          </w:t>
            </w:r>
          </w:p>
        </w:tc>
      </w:tr>
      <w:tr w:rsidR="00D16591" w:rsidRPr="00D16591" w14:paraId="1ECE639E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F738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3C0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F84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385C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FE1C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4619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354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7</w:t>
            </w:r>
          </w:p>
        </w:tc>
      </w:tr>
      <w:tr w:rsidR="00D16591" w:rsidRPr="00D16591" w14:paraId="45461F9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05D6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CB47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487A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521FB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6E07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E632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FC55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143 783,3</w:t>
            </w:r>
          </w:p>
        </w:tc>
      </w:tr>
      <w:tr w:rsidR="00D16591" w:rsidRPr="00D16591" w14:paraId="072F068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603F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247E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E80A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B596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23F46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265BA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56FCE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4 062,0</w:t>
            </w:r>
          </w:p>
        </w:tc>
      </w:tr>
      <w:tr w:rsidR="00D16591" w:rsidRPr="00D16591" w14:paraId="1596242E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9667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BE64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CFFF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5657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2C79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0F17B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CE9E7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2 773,1</w:t>
            </w:r>
          </w:p>
        </w:tc>
      </w:tr>
      <w:tr w:rsidR="00D16591" w:rsidRPr="00D16591" w14:paraId="19B63FCA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6A35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54E5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C5F7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720A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DCC3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0305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C96E8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2 773,1</w:t>
            </w:r>
          </w:p>
        </w:tc>
      </w:tr>
      <w:tr w:rsidR="00D16591" w:rsidRPr="00D16591" w14:paraId="71AB166C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9E57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4480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8AC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4409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ED45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4241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A033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2 773,1</w:t>
            </w:r>
          </w:p>
        </w:tc>
      </w:tr>
      <w:tr w:rsidR="00D16591" w:rsidRPr="00D16591" w14:paraId="5B54C7BC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81037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D16591">
              <w:rPr>
                <w:b/>
                <w:bCs/>
                <w:sz w:val="20"/>
              </w:rPr>
              <w:t xml:space="preserve"> (</w:t>
            </w:r>
            <w:r w:rsidRPr="00D1659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2E5DF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9785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9D99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DAD6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80 1 00 00040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32F8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3FEDA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2 659,1</w:t>
            </w:r>
          </w:p>
        </w:tc>
      </w:tr>
      <w:tr w:rsidR="00D16591" w:rsidRPr="00D16591" w14:paraId="66D78DFA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F6FA1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</w:t>
            </w:r>
            <w:r w:rsidRPr="00D16591">
              <w:rPr>
                <w:sz w:val="20"/>
              </w:rPr>
              <w:lastRenderedPageBreak/>
              <w:t>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A68C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lastRenderedPageBreak/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171D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9ABCF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1087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80 1 00 10110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E255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AE388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114,0</w:t>
            </w:r>
          </w:p>
        </w:tc>
      </w:tr>
      <w:tr w:rsidR="00D16591" w:rsidRPr="00D16591" w14:paraId="6BC1D2CD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AB2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8D04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A4CC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FDE6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4288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2A5D9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1262A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568,9</w:t>
            </w:r>
          </w:p>
        </w:tc>
      </w:tr>
      <w:tr w:rsidR="00D16591" w:rsidRPr="00D16591" w14:paraId="5CCCECA3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0EF7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099B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55B9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6A6F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00AC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94A5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66065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568,9</w:t>
            </w:r>
          </w:p>
        </w:tc>
      </w:tr>
      <w:tr w:rsidR="00D16591" w:rsidRPr="00D16591" w14:paraId="42A703BA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F236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EC9E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3F9A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C927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BDE8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4F8A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2D736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568,9</w:t>
            </w:r>
          </w:p>
        </w:tc>
      </w:tr>
      <w:tr w:rsidR="00D16591" w:rsidRPr="00D16591" w14:paraId="1A8D74E5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6D54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0F56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3973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CB2D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56267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80 2 00 00110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CFF21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47C9E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568,9</w:t>
            </w:r>
          </w:p>
        </w:tc>
      </w:tr>
      <w:tr w:rsidR="00D16591" w:rsidRPr="00D16591" w14:paraId="242BA9D1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A3136" w14:textId="77777777" w:rsidR="00D16591" w:rsidRPr="00D16591" w:rsidRDefault="00D16591" w:rsidP="00D16591">
            <w:pPr>
              <w:rPr>
                <w:b/>
                <w:bCs/>
                <w:color w:val="000000"/>
                <w:sz w:val="20"/>
              </w:rPr>
            </w:pPr>
            <w:r w:rsidRPr="00D16591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EAB0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4E1A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2560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C378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ABA64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D567C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720,0</w:t>
            </w:r>
          </w:p>
        </w:tc>
      </w:tr>
      <w:tr w:rsidR="00D16591" w:rsidRPr="00D16591" w14:paraId="3A26E58F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E777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8EC9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91BB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94AE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AFFF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B941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CC2B9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720,0</w:t>
            </w:r>
          </w:p>
        </w:tc>
      </w:tr>
      <w:tr w:rsidR="00D16591" w:rsidRPr="00D16591" w14:paraId="6C63277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17B3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FAAE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CC1F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A797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3E9A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82 2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6DD5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7401C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720,0</w:t>
            </w:r>
          </w:p>
        </w:tc>
      </w:tr>
      <w:tr w:rsidR="00D16591" w:rsidRPr="00D16591" w14:paraId="2FBE8D48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D1FE0" w14:textId="77777777" w:rsidR="00D16591" w:rsidRPr="00D16591" w:rsidRDefault="00D16591" w:rsidP="00D16591">
            <w:pPr>
              <w:rPr>
                <w:color w:val="000000"/>
                <w:sz w:val="20"/>
              </w:rPr>
            </w:pPr>
            <w:r w:rsidRPr="00D16591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C97B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5EC74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CD9D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E9DD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82 2 00 20040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A47E7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539FD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720,0</w:t>
            </w:r>
          </w:p>
        </w:tc>
      </w:tr>
      <w:tr w:rsidR="00D16591" w:rsidRPr="00D16591" w14:paraId="78E4A9C7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ECBF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471A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96EE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0A68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25B1F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E7D52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A6A17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427,4</w:t>
            </w:r>
          </w:p>
        </w:tc>
      </w:tr>
      <w:tr w:rsidR="00D16591" w:rsidRPr="00D16591" w14:paraId="64E6730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224B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66C5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7684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82C6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B754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E2DA9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A6736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427,4</w:t>
            </w:r>
          </w:p>
        </w:tc>
      </w:tr>
      <w:tr w:rsidR="00D16591" w:rsidRPr="00D16591" w14:paraId="46A158F7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6FF3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B06D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1BF1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BD70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4F7F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8AE9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DDE98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427,4</w:t>
            </w:r>
          </w:p>
        </w:tc>
      </w:tr>
      <w:tr w:rsidR="00D16591" w:rsidRPr="00D16591" w14:paraId="4783C034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EDD5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F064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00B2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80C8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5E74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80 2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6137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493B7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427,4</w:t>
            </w:r>
          </w:p>
        </w:tc>
      </w:tr>
      <w:tr w:rsidR="00D16591" w:rsidRPr="00D16591" w14:paraId="2D0C2A0D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153DF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B68B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CA14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4CDA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17E5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80 2 00 51180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8BC2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7EBC2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427,4</w:t>
            </w:r>
          </w:p>
        </w:tc>
      </w:tr>
      <w:tr w:rsidR="00D16591" w:rsidRPr="00D16591" w14:paraId="62A93C55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5ED8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5D50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9E22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5DAF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F209C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2CE73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6DA15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4A2720F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C678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BF63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2605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6F63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1A66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99D40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2864E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2241CB66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7D01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7A71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25D9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E7A0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CFDA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C64C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245EF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0B1768CF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4DF5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9244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0EA6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CE62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7431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65F3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EA25C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67BB04C0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C885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6715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67E8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1DBA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4C69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01 4 01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2C9A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DB8E5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2B5711CF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2389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259A4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5BF6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D59B7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7A64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01 4 01 80220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21794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F6E4C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740,0</w:t>
            </w:r>
          </w:p>
        </w:tc>
      </w:tr>
      <w:tr w:rsidR="00D16591" w:rsidRPr="00D16591" w14:paraId="5EF7F3E4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2EE8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5204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369C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ED7F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09159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4E304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5E891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138 553,9</w:t>
            </w:r>
          </w:p>
        </w:tc>
      </w:tr>
      <w:tr w:rsidR="00D16591" w:rsidRPr="00D16591" w14:paraId="211AC43C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45D4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B326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9697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EED9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D960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10154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C052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136 163,0</w:t>
            </w:r>
          </w:p>
        </w:tc>
      </w:tr>
      <w:tr w:rsidR="00D16591" w:rsidRPr="00D16591" w14:paraId="4BD316CE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6FF5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EEA1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A91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68F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998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D88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BE1B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136 163,0</w:t>
            </w:r>
          </w:p>
        </w:tc>
      </w:tr>
      <w:tr w:rsidR="00D16591" w:rsidRPr="00D16591" w14:paraId="4EB4E683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EC68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4411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64A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1FB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3B1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E77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1267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11 502,2</w:t>
            </w:r>
          </w:p>
        </w:tc>
      </w:tr>
      <w:tr w:rsidR="00D16591" w:rsidRPr="00D16591" w14:paraId="653802F9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C1B6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lastRenderedPageBreak/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4739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700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8B6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C1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01 1 01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316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790F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11 502,2</w:t>
            </w:r>
          </w:p>
        </w:tc>
      </w:tr>
      <w:tr w:rsidR="00D16591" w:rsidRPr="00D16591" w14:paraId="7148A57D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6F21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1F17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046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B66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10A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01 1 01 82010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362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017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11 502,2</w:t>
            </w:r>
          </w:p>
        </w:tc>
      </w:tr>
      <w:tr w:rsidR="00D16591" w:rsidRPr="00D16591" w14:paraId="2F62637C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1A30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E55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EB0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929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06E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519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0C9B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332,1</w:t>
            </w:r>
          </w:p>
        </w:tc>
      </w:tr>
      <w:tr w:rsidR="00D16591" w:rsidRPr="00D16591" w14:paraId="4B75A87D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F695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C13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2A1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FA5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850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01 6 01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1D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F285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332,1</w:t>
            </w:r>
          </w:p>
        </w:tc>
      </w:tr>
      <w:tr w:rsidR="00D16591" w:rsidRPr="00D16591" w14:paraId="3279C3A9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DAAE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9A6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8C3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52C1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8D1A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01 6 01 89960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1A3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FF9C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332,1</w:t>
            </w:r>
          </w:p>
        </w:tc>
      </w:tr>
      <w:tr w:rsidR="00D16591" w:rsidRPr="00D16591" w14:paraId="09EEEB90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408E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57B7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DD13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F9D5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4108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C24C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BBAF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124 328,7</w:t>
            </w:r>
          </w:p>
        </w:tc>
      </w:tr>
      <w:tr w:rsidR="00D16591" w:rsidRPr="00D16591" w14:paraId="6BD75AA4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FB5A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Региональный проект "Жилье"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78B7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D89D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D55B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D52A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8 И2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9758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F06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124 328,7</w:t>
            </w:r>
          </w:p>
        </w:tc>
      </w:tr>
      <w:tr w:rsidR="00D16591" w:rsidRPr="00D16591" w14:paraId="15E4571D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D25A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D16591">
              <w:rPr>
                <w:color w:val="FF0000"/>
                <w:sz w:val="20"/>
              </w:rPr>
              <w:t xml:space="preserve"> </w:t>
            </w:r>
            <w:r w:rsidRPr="00D16591">
              <w:rPr>
                <w:sz w:val="20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B2F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4B8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454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7617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8 И2 42280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FF0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DC54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124 204,3</w:t>
            </w:r>
          </w:p>
        </w:tc>
      </w:tr>
      <w:tr w:rsidR="00D16591" w:rsidRPr="00D16591" w14:paraId="20380EB7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EA9C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4AF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334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4E0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67B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8 И2 S2280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C28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649F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124,4</w:t>
            </w:r>
          </w:p>
        </w:tc>
      </w:tr>
      <w:tr w:rsidR="00D16591" w:rsidRPr="00D16591" w14:paraId="3CEF4249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94BF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4E3A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E671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5CCF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6453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9AB65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0EA75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2 390,9</w:t>
            </w:r>
          </w:p>
        </w:tc>
      </w:tr>
      <w:tr w:rsidR="00D16591" w:rsidRPr="00D16591" w14:paraId="40AB2557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EC96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1D66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00A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4C0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2935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A5E0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6C11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2 390,9</w:t>
            </w:r>
          </w:p>
        </w:tc>
      </w:tr>
      <w:tr w:rsidR="00D16591" w:rsidRPr="00D16591" w14:paraId="2F5F80B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4501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1B29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06B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D18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F608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63FB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6CC7B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863,5</w:t>
            </w:r>
          </w:p>
        </w:tc>
      </w:tr>
      <w:tr w:rsidR="00D16591" w:rsidRPr="00D16591" w14:paraId="7347D396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909B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6EEF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AE8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7CB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B1BC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01 2 01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5439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F98DB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863,5</w:t>
            </w:r>
          </w:p>
        </w:tc>
      </w:tr>
      <w:tr w:rsidR="00D16591" w:rsidRPr="00D16591" w14:paraId="6518306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D0D04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Уличное освещение</w:t>
            </w:r>
            <w:r w:rsidRPr="00D16591">
              <w:rPr>
                <w:b/>
                <w:bCs/>
                <w:sz w:val="20"/>
              </w:rPr>
              <w:t xml:space="preserve"> </w:t>
            </w:r>
            <w:r w:rsidRPr="00D16591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91F1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21A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E601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8D61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01 2 01 80210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93F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D0AE7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863,5</w:t>
            </w:r>
          </w:p>
        </w:tc>
      </w:tr>
      <w:tr w:rsidR="00D16591" w:rsidRPr="00D16591" w14:paraId="414DD531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5122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6CB0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538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C5B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60AB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61DD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2C720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1 527,4</w:t>
            </w:r>
          </w:p>
        </w:tc>
      </w:tr>
      <w:tr w:rsidR="00D16591" w:rsidRPr="00D16591" w14:paraId="213BA8DB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885F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8A51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DC1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468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5D53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01 3 01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1FBA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FC028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22,5</w:t>
            </w:r>
          </w:p>
        </w:tc>
      </w:tr>
      <w:tr w:rsidR="00D16591" w:rsidRPr="00D16591" w14:paraId="0A3E8BF9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9A9B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1526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5A1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027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487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01 3 01 80230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1B5F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8032C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22,5</w:t>
            </w:r>
          </w:p>
        </w:tc>
      </w:tr>
      <w:tr w:rsidR="00D16591" w:rsidRPr="00D16591" w14:paraId="40698CA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C92E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C20F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E83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3D7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C8E6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01 3 02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05B5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CE27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220,0</w:t>
            </w:r>
          </w:p>
        </w:tc>
      </w:tr>
      <w:tr w:rsidR="00D16591" w:rsidRPr="00D16591" w14:paraId="727C8BDD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4F7A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E63A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627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71F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829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01 3 02 80240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0E5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4C7A9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220,0</w:t>
            </w:r>
          </w:p>
        </w:tc>
      </w:tr>
      <w:tr w:rsidR="00D16591" w:rsidRPr="00D16591" w14:paraId="39D89E45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E85A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A7F4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D3A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C07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0F59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01 3 03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B48D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68B3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1 284,9</w:t>
            </w:r>
          </w:p>
        </w:tc>
      </w:tr>
      <w:tr w:rsidR="00D16591" w:rsidRPr="00D16591" w14:paraId="79DD5C52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C815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 xml:space="preserve">Мероприятия по благоустройству сельских поселений  (Закупка товаров, работ и услуг для </w:t>
            </w:r>
            <w:r w:rsidRPr="00D16591">
              <w:rPr>
                <w:sz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A3934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lastRenderedPageBreak/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308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33B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8FD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01 3 03 80250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C4B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A1892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1 184,9</w:t>
            </w:r>
          </w:p>
        </w:tc>
      </w:tr>
      <w:tr w:rsidR="00D16591" w:rsidRPr="00D16591" w14:paraId="70516AEF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BBA5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lastRenderedPageBreak/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85B84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BD4D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0CF3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A30A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01 3 03 80290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9F91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5F9EB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100,0</w:t>
            </w:r>
          </w:p>
        </w:tc>
      </w:tr>
      <w:tr w:rsidR="00D16591" w:rsidRPr="00D16591" w14:paraId="2985FD57" w14:textId="77777777" w:rsidTr="00D16591">
        <w:trPr>
          <w:trHeight w:val="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465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83B3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4C0AA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01420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0C55A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FCA3D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E6282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143 783,3</w:t>
            </w:r>
          </w:p>
        </w:tc>
      </w:tr>
    </w:tbl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6D6EDA01" w14:textId="37BDAFAF" w:rsidR="00601F54" w:rsidRDefault="00601F54">
      <w:pPr>
        <w:rPr>
          <w:sz w:val="28"/>
          <w:szCs w:val="24"/>
        </w:rPr>
      </w:pPr>
    </w:p>
    <w:p w14:paraId="0309AB10" w14:textId="77777777" w:rsidR="00F2072E" w:rsidRDefault="00F2072E">
      <w:pPr>
        <w:rPr>
          <w:sz w:val="28"/>
          <w:szCs w:val="24"/>
        </w:rPr>
      </w:pPr>
    </w:p>
    <w:p w14:paraId="4791D226" w14:textId="4037E00F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57169E29" w14:textId="77777777" w:rsidR="00C755D9" w:rsidRDefault="00C755D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1FB48FC" w14:textId="28600F16" w:rsidR="00343180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</w:t>
      </w:r>
      <w:r w:rsidR="00F2072E" w:rsidRPr="00595A56">
        <w:rPr>
          <w:szCs w:val="24"/>
        </w:rPr>
        <w:t xml:space="preserve"> образования с</w:t>
      </w:r>
      <w:r w:rsidR="00F2072E">
        <w:rPr>
          <w:szCs w:val="24"/>
        </w:rPr>
        <w:t xml:space="preserve">ельское </w:t>
      </w:r>
      <w:r w:rsidR="00F2072E" w:rsidRPr="00595A56">
        <w:rPr>
          <w:szCs w:val="24"/>
        </w:rPr>
        <w:t>поселение</w:t>
      </w:r>
      <w:r w:rsidR="00F2072E">
        <w:rPr>
          <w:szCs w:val="24"/>
        </w:rPr>
        <w:t xml:space="preserve"> Нешкан </w:t>
      </w:r>
      <w:r w:rsidR="00F2072E" w:rsidRPr="00403BFD">
        <w:rPr>
          <w:szCs w:val="24"/>
        </w:rPr>
        <w:t xml:space="preserve">от </w:t>
      </w:r>
      <w:r w:rsidR="00D16591">
        <w:rPr>
          <w:szCs w:val="24"/>
        </w:rPr>
        <w:t>28</w:t>
      </w:r>
      <w:r w:rsidR="00BF2A38">
        <w:rPr>
          <w:szCs w:val="24"/>
        </w:rPr>
        <w:t>.0</w:t>
      </w:r>
      <w:r w:rsidR="00D16591">
        <w:rPr>
          <w:szCs w:val="24"/>
        </w:rPr>
        <w:t>4</w:t>
      </w:r>
      <w:r w:rsidR="00BF2A38">
        <w:rPr>
          <w:szCs w:val="24"/>
        </w:rPr>
        <w:t>.2025</w:t>
      </w:r>
      <w:r w:rsidR="00F2072E">
        <w:rPr>
          <w:szCs w:val="24"/>
        </w:rPr>
        <w:t xml:space="preserve"> года </w:t>
      </w:r>
      <w:r w:rsidR="00F2072E" w:rsidRPr="00403BFD">
        <w:rPr>
          <w:szCs w:val="24"/>
        </w:rPr>
        <w:t xml:space="preserve">№ </w:t>
      </w:r>
    </w:p>
    <w:p w14:paraId="7A54DB55" w14:textId="77777777" w:rsidR="00F2072E" w:rsidRDefault="00F2072E" w:rsidP="00343180">
      <w:pPr>
        <w:ind w:left="10206" w:right="111"/>
        <w:jc w:val="both"/>
        <w:rPr>
          <w:bCs/>
          <w:szCs w:val="24"/>
        </w:rPr>
      </w:pPr>
    </w:p>
    <w:p w14:paraId="602BCA1B" w14:textId="6A71F39D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F2072E">
        <w:rPr>
          <w:b/>
          <w:szCs w:val="24"/>
        </w:rPr>
        <w:t xml:space="preserve">Приложение </w:t>
      </w:r>
      <w:r w:rsidR="003B3F88" w:rsidRPr="00F2072E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A090E">
        <w:rPr>
          <w:szCs w:val="24"/>
        </w:rPr>
        <w:t xml:space="preserve">Нешкан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080C6F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8789"/>
        <w:gridCol w:w="992"/>
        <w:gridCol w:w="851"/>
        <w:gridCol w:w="1842"/>
        <w:gridCol w:w="851"/>
        <w:gridCol w:w="1701"/>
      </w:tblGrid>
      <w:tr w:rsidR="00D16591" w:rsidRPr="00D16591" w14:paraId="385F09D3" w14:textId="77777777" w:rsidTr="00D16591">
        <w:trPr>
          <w:trHeight w:val="2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4B5D" w14:textId="77777777" w:rsidR="00D16591" w:rsidRPr="00D16591" w:rsidRDefault="00D16591" w:rsidP="00D1659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6591">
              <w:rPr>
                <w:b/>
                <w:bCs/>
                <w:color w:val="000000"/>
                <w:sz w:val="20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2025 год</w:t>
            </w:r>
          </w:p>
        </w:tc>
      </w:tr>
      <w:tr w:rsidR="00D16591" w:rsidRPr="00D16591" w14:paraId="5CA67B31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8B1BB" w14:textId="77777777" w:rsidR="00D16591" w:rsidRPr="00D16591" w:rsidRDefault="00D16591" w:rsidP="00D1659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710C0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A69F7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02F3A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09FB5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BC237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</w:tr>
      <w:tr w:rsidR="00D16591" w:rsidRPr="00D16591" w14:paraId="3C499E28" w14:textId="77777777" w:rsidTr="00D16591">
        <w:trPr>
          <w:trHeight w:val="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E04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29C6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78A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A794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A8B6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470C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Сумма (тыс. рублей)</w:t>
            </w:r>
          </w:p>
        </w:tc>
      </w:tr>
      <w:tr w:rsidR="00D16591" w:rsidRPr="00D16591" w14:paraId="2F7BCC37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35AD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232F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D4C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13AC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B03D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C649" w14:textId="77777777" w:rsidR="00D16591" w:rsidRPr="00D16591" w:rsidRDefault="00D16591" w:rsidP="00D16591">
            <w:pPr>
              <w:jc w:val="center"/>
              <w:rPr>
                <w:sz w:val="20"/>
              </w:rPr>
            </w:pPr>
            <w:r w:rsidRPr="00D16591">
              <w:rPr>
                <w:sz w:val="20"/>
              </w:rPr>
              <w:t>6</w:t>
            </w:r>
          </w:p>
        </w:tc>
      </w:tr>
      <w:tr w:rsidR="00D16591" w:rsidRPr="00D16591" w14:paraId="0D8101C8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630D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62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B22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C6AA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5441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1C0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143 783,3</w:t>
            </w:r>
          </w:p>
        </w:tc>
      </w:tr>
      <w:tr w:rsidR="00D16591" w:rsidRPr="00D16591" w14:paraId="2AC116C3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E0E1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EE67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D1F5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8A6A6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DF7CF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8A14E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4 062,0</w:t>
            </w:r>
          </w:p>
        </w:tc>
      </w:tr>
      <w:tr w:rsidR="00D16591" w:rsidRPr="00D16591" w14:paraId="3539271B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3001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8717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5B1A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D423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10234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E6BC4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2 773,1</w:t>
            </w:r>
          </w:p>
        </w:tc>
      </w:tr>
      <w:tr w:rsidR="00D16591" w:rsidRPr="00D16591" w14:paraId="598BFC06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DF5A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6B08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F44B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C359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0BE2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C4912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2 773,1</w:t>
            </w:r>
          </w:p>
        </w:tc>
      </w:tr>
      <w:tr w:rsidR="00D16591" w:rsidRPr="00D16591" w14:paraId="14D70648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04CC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DEC3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B10B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CC1B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0CB7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A9EB4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2 773,1</w:t>
            </w:r>
          </w:p>
        </w:tc>
      </w:tr>
      <w:tr w:rsidR="00D16591" w:rsidRPr="00D16591" w14:paraId="29238047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8B60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D16591">
              <w:rPr>
                <w:b/>
                <w:bCs/>
                <w:sz w:val="20"/>
              </w:rPr>
              <w:t xml:space="preserve"> (</w:t>
            </w:r>
            <w:r w:rsidRPr="00D1659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CC58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367E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4B1F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80 1 00 00040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B8C3F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02620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2 659,1</w:t>
            </w:r>
          </w:p>
        </w:tc>
      </w:tr>
      <w:tr w:rsidR="00D16591" w:rsidRPr="00D16591" w14:paraId="1BBF313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CF7C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CB9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2079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A500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80 1 00 10110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CCF0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FC32B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114,0</w:t>
            </w:r>
          </w:p>
        </w:tc>
      </w:tr>
      <w:tr w:rsidR="00D16591" w:rsidRPr="00D16591" w14:paraId="00507CF1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0211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135F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0CFD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2A6B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300D2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32432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568,9</w:t>
            </w:r>
          </w:p>
        </w:tc>
      </w:tr>
      <w:tr w:rsidR="00D16591" w:rsidRPr="00D16591" w14:paraId="17D5880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5D6C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E91F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1FBD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6EB1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529C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12E2F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568,9</w:t>
            </w:r>
          </w:p>
        </w:tc>
      </w:tr>
      <w:tr w:rsidR="00D16591" w:rsidRPr="00D16591" w14:paraId="4B76B75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0754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FB42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F1F2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ACC9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8C51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E7260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568,9</w:t>
            </w:r>
          </w:p>
        </w:tc>
      </w:tr>
      <w:tr w:rsidR="00D16591" w:rsidRPr="00D16591" w14:paraId="6A36486B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4AF7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 xml:space="preserve"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</w:t>
            </w:r>
            <w:r w:rsidRPr="00D16591">
              <w:rPr>
                <w:sz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B614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lastRenderedPageBreak/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0023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0CF0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80 2 00 00110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2B5A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A269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568,9</w:t>
            </w:r>
          </w:p>
        </w:tc>
      </w:tr>
      <w:tr w:rsidR="00D16591" w:rsidRPr="00D16591" w14:paraId="66A179C1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52C81" w14:textId="77777777" w:rsidR="00D16591" w:rsidRPr="00D16591" w:rsidRDefault="00D16591" w:rsidP="00D16591">
            <w:pPr>
              <w:rPr>
                <w:b/>
                <w:bCs/>
                <w:color w:val="000000"/>
                <w:sz w:val="20"/>
              </w:rPr>
            </w:pPr>
            <w:r w:rsidRPr="00D16591">
              <w:rPr>
                <w:b/>
                <w:bCs/>
                <w:color w:val="000000"/>
                <w:sz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91F7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8E07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7EC9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CB2B3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0664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720,0</w:t>
            </w:r>
          </w:p>
        </w:tc>
      </w:tr>
      <w:tr w:rsidR="00D16591" w:rsidRPr="00D16591" w14:paraId="63CB4D51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8BC8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5519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82A2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616A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EC6A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7B5EE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720,0</w:t>
            </w:r>
          </w:p>
        </w:tc>
      </w:tr>
      <w:tr w:rsidR="00D16591" w:rsidRPr="00D16591" w14:paraId="1F0CE67F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1FEC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911A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643C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3E20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82 2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3A04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8AD4A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720,0</w:t>
            </w:r>
          </w:p>
        </w:tc>
      </w:tr>
      <w:tr w:rsidR="00D16591" w:rsidRPr="00D16591" w14:paraId="6D45F2CB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35E38" w14:textId="77777777" w:rsidR="00D16591" w:rsidRPr="00D16591" w:rsidRDefault="00D16591" w:rsidP="00D16591">
            <w:pPr>
              <w:rPr>
                <w:color w:val="000000"/>
                <w:sz w:val="20"/>
              </w:rPr>
            </w:pPr>
            <w:r w:rsidRPr="00D16591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25A2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9021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17B6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82 2 00 20040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ED5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646C5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720,0</w:t>
            </w:r>
          </w:p>
        </w:tc>
      </w:tr>
      <w:tr w:rsidR="00D16591" w:rsidRPr="00D16591" w14:paraId="33743C9E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0401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6C2C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B877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8B007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5E79D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3619B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427,4</w:t>
            </w:r>
          </w:p>
        </w:tc>
      </w:tr>
      <w:tr w:rsidR="00D16591" w:rsidRPr="00D16591" w14:paraId="49BE7A98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653E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DFBA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CA9C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A559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360D2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62AA2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427,4</w:t>
            </w:r>
          </w:p>
        </w:tc>
      </w:tr>
      <w:tr w:rsidR="00D16591" w:rsidRPr="00D16591" w14:paraId="610E3F44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1E8B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9A9F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A61B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476E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2AE0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AECE1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427,4</w:t>
            </w:r>
          </w:p>
        </w:tc>
      </w:tr>
      <w:tr w:rsidR="00D16591" w:rsidRPr="00D16591" w14:paraId="449CE0F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DF12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8B8F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C88E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40C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80 2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B5FA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21E9B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427,4</w:t>
            </w:r>
          </w:p>
        </w:tc>
      </w:tr>
      <w:tr w:rsidR="00D16591" w:rsidRPr="00D16591" w14:paraId="7EB5F740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F80E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2077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48A3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725B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80 2 00 51180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FA1B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B01EF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427,4</w:t>
            </w:r>
          </w:p>
        </w:tc>
      </w:tr>
      <w:tr w:rsidR="00D16591" w:rsidRPr="00D16591" w14:paraId="7A8002FC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B52C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7D5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0756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42291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EF927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93D43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0FFB1C75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F80F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39B0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E91A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6FCD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F05B9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B4B78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0B0D3B9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F612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F45A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EDBE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6D90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1A11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EA3C3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7146ACF3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4023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5190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EB5E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44E6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FD0A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57D5A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08F62B88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5DC8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97FB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50EB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2FCD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01 4 01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9B27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F950F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740,0</w:t>
            </w:r>
          </w:p>
        </w:tc>
      </w:tr>
      <w:tr w:rsidR="00D16591" w:rsidRPr="00D16591" w14:paraId="4E0FB9A0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0B40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77684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A771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7EF6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01 4 01 80220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8C6F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4FB0C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740,0</w:t>
            </w:r>
          </w:p>
        </w:tc>
      </w:tr>
      <w:tr w:rsidR="00D16591" w:rsidRPr="00D16591" w14:paraId="01FED3E4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106C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612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1F2F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34A8B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F9BA7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31163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138 553,9</w:t>
            </w:r>
          </w:p>
        </w:tc>
      </w:tr>
      <w:tr w:rsidR="00D16591" w:rsidRPr="00D16591" w14:paraId="1D94C0BD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38BE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AC7A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94A8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BD04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18A48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D43C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136 163,0</w:t>
            </w:r>
          </w:p>
        </w:tc>
      </w:tr>
      <w:tr w:rsidR="00D16591" w:rsidRPr="00D16591" w14:paraId="6DB68DFD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DC5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D81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652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EE0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FF4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431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136 163,0</w:t>
            </w:r>
          </w:p>
        </w:tc>
      </w:tr>
      <w:tr w:rsidR="00D16591" w:rsidRPr="00D16591" w14:paraId="51823AD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21C3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6D2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599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2A6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8EA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8ED4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11 502,2</w:t>
            </w:r>
          </w:p>
        </w:tc>
      </w:tr>
      <w:tr w:rsidR="00D16591" w:rsidRPr="00D16591" w14:paraId="2D542238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87CE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D314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6C1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E00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01 1 01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A04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2DF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11 502,2</w:t>
            </w:r>
          </w:p>
        </w:tc>
      </w:tr>
      <w:tr w:rsidR="00D16591" w:rsidRPr="00D16591" w14:paraId="0E2E188C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199F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11A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AA2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716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01 1 01 82010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6E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245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11 502,2</w:t>
            </w:r>
          </w:p>
        </w:tc>
      </w:tr>
      <w:tr w:rsidR="00D16591" w:rsidRPr="00D16591" w14:paraId="2D4E5A9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0607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8D0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20E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FB7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D62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77EB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332,1</w:t>
            </w:r>
          </w:p>
        </w:tc>
      </w:tr>
      <w:tr w:rsidR="00D16591" w:rsidRPr="00D16591" w14:paraId="47A2C912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66C7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C4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0F9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C7A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01 6 01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90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72D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332,1</w:t>
            </w:r>
          </w:p>
        </w:tc>
      </w:tr>
      <w:tr w:rsidR="00D16591" w:rsidRPr="00D16591" w14:paraId="2C331FBA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89B91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 xml:space="preserve"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</w:t>
            </w:r>
            <w:r w:rsidRPr="00D16591">
              <w:rPr>
                <w:sz w:val="20"/>
              </w:rPr>
              <w:lastRenderedPageBreak/>
              <w:t>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F65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902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761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01 6 01 89960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7012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316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332,1</w:t>
            </w:r>
          </w:p>
        </w:tc>
      </w:tr>
      <w:tr w:rsidR="00D16591" w:rsidRPr="00D16591" w14:paraId="537E922C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4E6E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lastRenderedPageBreak/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B1EF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E89B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5477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32C8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BC10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124 328,7</w:t>
            </w:r>
          </w:p>
        </w:tc>
      </w:tr>
      <w:tr w:rsidR="00D16591" w:rsidRPr="00D16591" w14:paraId="6F205EE8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A831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Региональный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3F2C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5ABF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1E26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8 И2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6E5C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E544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124 328,7</w:t>
            </w:r>
          </w:p>
        </w:tc>
      </w:tr>
      <w:tr w:rsidR="00D16591" w:rsidRPr="00D16591" w14:paraId="1AD6CB94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5D83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D16591">
              <w:rPr>
                <w:color w:val="FF0000"/>
                <w:sz w:val="20"/>
              </w:rPr>
              <w:t xml:space="preserve"> </w:t>
            </w:r>
            <w:r w:rsidRPr="00D16591">
              <w:rPr>
                <w:sz w:val="20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085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26C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87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8 И2 42280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AC1A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2C00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124 204,3</w:t>
            </w:r>
          </w:p>
        </w:tc>
      </w:tr>
      <w:tr w:rsidR="00D16591" w:rsidRPr="00D16591" w14:paraId="08A98695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C9C7F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82A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750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22AC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8 И2 S2280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02D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C514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124,4</w:t>
            </w:r>
          </w:p>
        </w:tc>
      </w:tr>
      <w:tr w:rsidR="00D16591" w:rsidRPr="00D16591" w14:paraId="119F4F4B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CAE5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8F98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9732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47BF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45486" w14:textId="77777777" w:rsidR="00D16591" w:rsidRPr="00D16591" w:rsidRDefault="00D16591" w:rsidP="00D16591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B6F73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2 390,9</w:t>
            </w:r>
          </w:p>
        </w:tc>
      </w:tr>
      <w:tr w:rsidR="00D16591" w:rsidRPr="00D16591" w14:paraId="28FCF69C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1B2C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9362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0E4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C6D2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4281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2E520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2 390,9</w:t>
            </w:r>
          </w:p>
        </w:tc>
      </w:tr>
      <w:tr w:rsidR="00D16591" w:rsidRPr="00D16591" w14:paraId="50A1462E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D8D6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3E6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AE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23027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E040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DAC22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863,5</w:t>
            </w:r>
          </w:p>
        </w:tc>
      </w:tr>
      <w:tr w:rsidR="00D16591" w:rsidRPr="00D16591" w14:paraId="2D9541E5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E248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5CB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5E48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3BCD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01 2 01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F241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79C56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863,5</w:t>
            </w:r>
          </w:p>
        </w:tc>
      </w:tr>
      <w:tr w:rsidR="00D16591" w:rsidRPr="00D16591" w14:paraId="4465508C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DBFF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Уличное освещение</w:t>
            </w:r>
            <w:r w:rsidRPr="00D16591">
              <w:rPr>
                <w:b/>
                <w:bCs/>
                <w:sz w:val="20"/>
              </w:rPr>
              <w:t xml:space="preserve"> </w:t>
            </w:r>
            <w:r w:rsidRPr="00D16591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3A8B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D6F6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8DF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01 2 01 80210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D94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63468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863,5</w:t>
            </w:r>
          </w:p>
        </w:tc>
      </w:tr>
      <w:tr w:rsidR="00D16591" w:rsidRPr="00D16591" w14:paraId="7C0B689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FF1B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A23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3D6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00E60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46C0A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9C71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1 527,4</w:t>
            </w:r>
          </w:p>
        </w:tc>
      </w:tr>
      <w:tr w:rsidR="00D16591" w:rsidRPr="00D16591" w14:paraId="00B4DE89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8B5B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D1F9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028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9541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01 3 01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C5FD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547EB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22,5</w:t>
            </w:r>
          </w:p>
        </w:tc>
      </w:tr>
      <w:tr w:rsidR="00D16591" w:rsidRPr="00D16591" w14:paraId="06C74FA7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F14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23E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7A6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B16F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01 3 01 80230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DE5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59D7C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22,5</w:t>
            </w:r>
          </w:p>
        </w:tc>
      </w:tr>
      <w:tr w:rsidR="00D16591" w:rsidRPr="00D16591" w14:paraId="7D2DEAC3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77696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3151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EA4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E3D33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01 3 02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EB45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8DC73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220,0</w:t>
            </w:r>
          </w:p>
        </w:tc>
      </w:tr>
      <w:tr w:rsidR="00D16591" w:rsidRPr="00D16591" w14:paraId="48EF4EBB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238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4F59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5B7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050A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01 3 02 80240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1605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F78EF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220,0</w:t>
            </w:r>
          </w:p>
        </w:tc>
      </w:tr>
      <w:tr w:rsidR="00D16591" w:rsidRPr="00D16591" w14:paraId="08E14B65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C279D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70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C5FF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7C225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01 3 03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FDE9C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BBFFF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1 284,9</w:t>
            </w:r>
          </w:p>
        </w:tc>
      </w:tr>
      <w:tr w:rsidR="00D16591" w:rsidRPr="00D16591" w14:paraId="104EEA8E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6062E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FE28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3081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94E3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01 3 03 80250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A201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EDC87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1 184,9</w:t>
            </w:r>
          </w:p>
        </w:tc>
      </w:tr>
      <w:tr w:rsidR="00D16591" w:rsidRPr="00D16591" w14:paraId="5471B2DC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91650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9D4E7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97397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4413F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01 3 03 80290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7DC1D" w14:textId="77777777" w:rsidR="00D16591" w:rsidRPr="00D16591" w:rsidRDefault="00D16591" w:rsidP="00D16591">
            <w:pPr>
              <w:rPr>
                <w:sz w:val="20"/>
              </w:rPr>
            </w:pPr>
            <w:r w:rsidRPr="00D16591"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4104A" w14:textId="77777777" w:rsidR="00D16591" w:rsidRPr="00D16591" w:rsidRDefault="00D16591" w:rsidP="00D16591">
            <w:pPr>
              <w:jc w:val="right"/>
              <w:rPr>
                <w:sz w:val="20"/>
              </w:rPr>
            </w:pPr>
            <w:r w:rsidRPr="00D16591">
              <w:rPr>
                <w:sz w:val="20"/>
              </w:rPr>
              <w:t>100,0</w:t>
            </w:r>
          </w:p>
        </w:tc>
      </w:tr>
      <w:tr w:rsidR="00D16591" w:rsidRPr="00D16591" w14:paraId="7D76F096" w14:textId="77777777" w:rsidTr="00D16591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82CE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ED5B" w14:textId="77777777" w:rsidR="00D16591" w:rsidRPr="00D16591" w:rsidRDefault="00D16591" w:rsidP="00D16591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91B3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7178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E2BC" w14:textId="77777777" w:rsidR="00D16591" w:rsidRPr="00D16591" w:rsidRDefault="00D16591" w:rsidP="00D1659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90D7A" w14:textId="77777777" w:rsidR="00D16591" w:rsidRPr="00D16591" w:rsidRDefault="00D16591" w:rsidP="00D16591">
            <w:pPr>
              <w:jc w:val="right"/>
              <w:rPr>
                <w:b/>
                <w:bCs/>
                <w:sz w:val="20"/>
              </w:rPr>
            </w:pPr>
            <w:r w:rsidRPr="00D16591">
              <w:rPr>
                <w:b/>
                <w:bCs/>
                <w:sz w:val="20"/>
              </w:rPr>
              <w:t>143 783,3</w:t>
            </w:r>
          </w:p>
        </w:tc>
      </w:tr>
    </w:tbl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49FDD13F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</w:t>
      </w:r>
      <w:r w:rsidR="00F2072E" w:rsidRPr="00F2072E">
        <w:rPr>
          <w:szCs w:val="24"/>
        </w:rPr>
        <w:t xml:space="preserve"> муниципального образования сельское поселение Нешкан</w:t>
      </w:r>
      <w:r w:rsidRPr="00F2072E">
        <w:rPr>
          <w:szCs w:val="24"/>
        </w:rPr>
        <w:t xml:space="preserve"> от </w:t>
      </w:r>
      <w:r w:rsidR="00D16591">
        <w:rPr>
          <w:szCs w:val="24"/>
        </w:rPr>
        <w:t>28</w:t>
      </w:r>
      <w:r w:rsidR="00BF2A38">
        <w:rPr>
          <w:szCs w:val="24"/>
        </w:rPr>
        <w:t>.0</w:t>
      </w:r>
      <w:r w:rsidR="00D16591">
        <w:rPr>
          <w:szCs w:val="24"/>
        </w:rPr>
        <w:t>4</w:t>
      </w:r>
      <w:r w:rsidR="00BF2A38">
        <w:rPr>
          <w:szCs w:val="24"/>
        </w:rPr>
        <w:t>.2025</w:t>
      </w:r>
      <w:r w:rsidRPr="00F2072E">
        <w:rPr>
          <w:szCs w:val="24"/>
        </w:rPr>
        <w:t xml:space="preserve"> года № </w:t>
      </w:r>
    </w:p>
    <w:p w14:paraId="5A5F6F0D" w14:textId="77777777" w:rsidR="00F2072E" w:rsidRDefault="00F2072E" w:rsidP="003B3F88">
      <w:pPr>
        <w:ind w:left="10206" w:right="111"/>
        <w:jc w:val="both"/>
        <w:rPr>
          <w:bCs/>
          <w:szCs w:val="24"/>
        </w:rPr>
      </w:pPr>
    </w:p>
    <w:p w14:paraId="17C53FAA" w14:textId="4DE7C162" w:rsidR="003B3F88" w:rsidRDefault="0098541F" w:rsidP="003B3F88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B3F88" w:rsidRPr="00F2072E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080C6F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45B46AAB" w:rsidR="003B3F88" w:rsidRPr="0025751E" w:rsidRDefault="0025751E" w:rsidP="003B3F88">
      <w:pPr>
        <w:ind w:right="111"/>
        <w:jc w:val="right"/>
        <w:rPr>
          <w:sz w:val="16"/>
          <w:szCs w:val="16"/>
        </w:rPr>
      </w:pPr>
      <w:r w:rsidRPr="00080C6F">
        <w:rPr>
          <w:sz w:val="20"/>
        </w:rPr>
        <w:t>(тыс. рублей)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43"/>
        <w:gridCol w:w="1559"/>
        <w:gridCol w:w="709"/>
        <w:gridCol w:w="567"/>
        <w:gridCol w:w="709"/>
        <w:gridCol w:w="1251"/>
        <w:gridCol w:w="1394"/>
        <w:gridCol w:w="1417"/>
        <w:gridCol w:w="1276"/>
        <w:gridCol w:w="1843"/>
      </w:tblGrid>
      <w:tr w:rsidR="00051E44" w:rsidRPr="00051E44" w14:paraId="6223BBBC" w14:textId="77777777" w:rsidTr="00051E44">
        <w:trPr>
          <w:trHeight w:val="2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24952" w14:textId="77777777" w:rsidR="00051E44" w:rsidRPr="00051E44" w:rsidRDefault="00051E44" w:rsidP="00051E44">
            <w:pPr>
              <w:jc w:val="center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051E44" w:rsidRPr="00051E44" w14:paraId="66C77692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60792" w14:textId="77777777" w:rsidR="00051E44" w:rsidRPr="00051E44" w:rsidRDefault="00051E44" w:rsidP="00051E4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D3194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39D76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C6F2B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17A0B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3E565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40EAA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3415C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F49B3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4BCB" w14:textId="77777777" w:rsidR="00051E44" w:rsidRPr="00051E44" w:rsidRDefault="00051E44" w:rsidP="00051E44">
            <w:pPr>
              <w:jc w:val="center"/>
              <w:rPr>
                <w:sz w:val="20"/>
              </w:rPr>
            </w:pPr>
          </w:p>
        </w:tc>
      </w:tr>
      <w:tr w:rsidR="00051E44" w:rsidRPr="00051E44" w14:paraId="4F5198B3" w14:textId="77777777" w:rsidTr="00051E44">
        <w:trPr>
          <w:trHeight w:val="2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B85A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0B18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6C9D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9528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FC5E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ПР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7E02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Сумма- всего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0717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A91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Сумма средств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505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Сумма средств районного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0A36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Сумма средств  бюджета поселения</w:t>
            </w:r>
          </w:p>
        </w:tc>
      </w:tr>
      <w:tr w:rsidR="00051E44" w:rsidRPr="00051E44" w14:paraId="7B9015D6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820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A915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315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A80D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AFC5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097C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A9B3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EEBA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1FFA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7B75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10</w:t>
            </w:r>
          </w:p>
        </w:tc>
      </w:tr>
      <w:tr w:rsidR="00051E44" w:rsidRPr="00051E44" w14:paraId="79D7C7EE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2A6E1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8F48F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ADE39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C2D76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8F257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D1C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143 783,3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189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427,4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030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7A9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2 012,1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B252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17 139,5</w:t>
            </w:r>
          </w:p>
        </w:tc>
      </w:tr>
      <w:tr w:rsidR="00051E44" w:rsidRPr="00051E44" w14:paraId="78F6E375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DF4FD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6DBF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F813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D9E0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5292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8FF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139 293,9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EA4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365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FA02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1 292,1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D40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13 797,5</w:t>
            </w:r>
          </w:p>
        </w:tc>
      </w:tr>
      <w:tr w:rsidR="00051E44" w:rsidRPr="00051E44" w14:paraId="1D1A8801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0E914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7B8F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E7E0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6ECA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234F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511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11 502,2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0F14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13D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A9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993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11 502,2</w:t>
            </w:r>
          </w:p>
        </w:tc>
      </w:tr>
      <w:tr w:rsidR="00051E44" w:rsidRPr="00051E44" w14:paraId="323BA7F9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03F5E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CB0C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534A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261D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CD20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0D02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11 502,2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CB0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2C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CCAE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09E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11 502,2</w:t>
            </w:r>
          </w:p>
        </w:tc>
      </w:tr>
      <w:tr w:rsidR="00051E44" w:rsidRPr="00051E44" w14:paraId="6A292AD0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7CDE1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0317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01 1 01 82010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2E5E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C204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C7AD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28D8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11 502,2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96A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3047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E2D8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4425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11 502,2</w:t>
            </w:r>
          </w:p>
        </w:tc>
      </w:tr>
      <w:tr w:rsidR="00051E44" w:rsidRPr="00051E44" w14:paraId="7140667D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C52A4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B38B2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AB359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1706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3C22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E767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863,5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86C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6E1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F3F8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5C5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863,5</w:t>
            </w:r>
          </w:p>
        </w:tc>
      </w:tr>
      <w:tr w:rsidR="00051E44" w:rsidRPr="00051E44" w14:paraId="0E6A0BF6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8CC29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D1963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3B24C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E474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FD9F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A18B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863,5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10BB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E1D3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3A4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EC2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863,5</w:t>
            </w:r>
          </w:p>
        </w:tc>
      </w:tr>
      <w:tr w:rsidR="00051E44" w:rsidRPr="00051E44" w14:paraId="7211B172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983DB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Уличное освещение</w:t>
            </w:r>
            <w:r w:rsidRPr="00051E44">
              <w:rPr>
                <w:b/>
                <w:bCs/>
                <w:sz w:val="20"/>
              </w:rPr>
              <w:t xml:space="preserve"> </w:t>
            </w:r>
            <w:r w:rsidRPr="00051E44">
              <w:rPr>
                <w:sz w:val="20"/>
              </w:rPr>
              <w:t xml:space="preserve">(Закупка товаров, работ и услуг для обеспечения государственных </w:t>
            </w:r>
            <w:r w:rsidRPr="00051E44">
              <w:rPr>
                <w:sz w:val="20"/>
              </w:rPr>
              <w:lastRenderedPageBreak/>
              <w:t>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37D6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lastRenderedPageBreak/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C6F6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AA6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0B01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EEF1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863,5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7BA0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E6D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DB9D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0515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863,5</w:t>
            </w:r>
          </w:p>
        </w:tc>
      </w:tr>
      <w:tr w:rsidR="00051E44" w:rsidRPr="00051E44" w14:paraId="469E5B6C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152CF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lastRenderedPageBreak/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2945C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25A00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7DE7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E0D6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240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1 527,4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A91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7F97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B272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220,0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C383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1 307,4</w:t>
            </w:r>
          </w:p>
        </w:tc>
      </w:tr>
      <w:tr w:rsidR="00051E44" w:rsidRPr="00051E44" w14:paraId="536BE69C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6081D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21E20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A6016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0C8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809B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A3E1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22,5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EC52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C9C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AEC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373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22,5</w:t>
            </w:r>
          </w:p>
        </w:tc>
      </w:tr>
      <w:tr w:rsidR="00051E44" w:rsidRPr="00051E44" w14:paraId="260DFE50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AE043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5245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D225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AE4E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D083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F3D4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22,5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D55F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70AF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B4E1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E444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22,5</w:t>
            </w:r>
          </w:p>
        </w:tc>
      </w:tr>
      <w:tr w:rsidR="00051E44" w:rsidRPr="00051E44" w14:paraId="1A82AC5C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21556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948A7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5024A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6A2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5851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F1BF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220,0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E97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E268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6C67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220,0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5CDF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</w:tr>
      <w:tr w:rsidR="00051E44" w:rsidRPr="00051E44" w14:paraId="72B7B930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AF4A1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8898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3B2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EC89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186F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445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220,0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6DFB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F188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9C7E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220,0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3615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</w:tr>
      <w:tr w:rsidR="00051E44" w:rsidRPr="00051E44" w14:paraId="0B982A92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8667E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0B396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43BB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264A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B80E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BC64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1 284,9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10DC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9B2B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92E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1F9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1 284,9</w:t>
            </w:r>
          </w:p>
        </w:tc>
      </w:tr>
      <w:tr w:rsidR="00051E44" w:rsidRPr="00051E44" w14:paraId="4DDA6459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5CB6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EAC3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6B3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2E2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09DB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CF0F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1 184,9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3B49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01EA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2FCC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6B04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1 184,9</w:t>
            </w:r>
          </w:p>
        </w:tc>
      </w:tr>
      <w:tr w:rsidR="00051E44" w:rsidRPr="00051E44" w14:paraId="55BB66A7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899C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F3869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3EFEE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6ADB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34E3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E6CC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100,0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DD06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22DF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89E0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0714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100,0</w:t>
            </w:r>
          </w:p>
        </w:tc>
      </w:tr>
      <w:tr w:rsidR="00051E44" w:rsidRPr="00051E44" w14:paraId="47EFE91D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DED16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255B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EF06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8048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58D1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4423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B002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0688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660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740,0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CD1E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</w:tr>
      <w:tr w:rsidR="00051E44" w:rsidRPr="00051E44" w14:paraId="060C75A9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EE8FB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D127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BB8E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020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77C9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43E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74EB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3537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2A4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740,0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324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</w:tr>
      <w:tr w:rsidR="00051E44" w:rsidRPr="00051E44" w14:paraId="6B88FB50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A79C9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DFFF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1A86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4D6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CB64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770D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D847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2298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CC01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740,0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1158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</w:tr>
      <w:tr w:rsidR="00051E44" w:rsidRPr="00051E44" w14:paraId="74F834F7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E1B90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lastRenderedPageBreak/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06C0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F0BB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1A6A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1E3C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9CF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B75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2F9D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7DEB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332,1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8C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</w:tr>
      <w:tr w:rsidR="00051E44" w:rsidRPr="00051E44" w14:paraId="4F780850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4E409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44C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7828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7A7D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CCB9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C1B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FC4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A448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2AB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332,1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554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</w:tr>
      <w:tr w:rsidR="00051E44" w:rsidRPr="00051E44" w14:paraId="71B7A2AA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3D382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F207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BB2E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5DF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74C2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3449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871A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94DC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A067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332,1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649C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</w:tr>
      <w:tr w:rsidR="00051E44" w:rsidRPr="00051E44" w14:paraId="1771741C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84679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46D64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58294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14CD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B652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23F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124 328,7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426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2495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3B73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404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124,4</w:t>
            </w:r>
          </w:p>
        </w:tc>
      </w:tr>
      <w:tr w:rsidR="00051E44" w:rsidRPr="00051E44" w14:paraId="733AB371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003CD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Региональный проект "Жилье"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EC111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01 8 И2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16ABD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C06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A70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68FB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124 328,7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D6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820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E19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4DA6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124,4</w:t>
            </w:r>
          </w:p>
        </w:tc>
      </w:tr>
      <w:tr w:rsidR="00051E44" w:rsidRPr="00051E44" w14:paraId="6698DC49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2E399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051E44">
              <w:rPr>
                <w:color w:val="FF0000"/>
                <w:sz w:val="20"/>
              </w:rPr>
              <w:t xml:space="preserve"> </w:t>
            </w:r>
            <w:r w:rsidRPr="00051E44">
              <w:rPr>
                <w:sz w:val="20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2DA3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8 И2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3E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A42A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A649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4637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124 204,3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8406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9E12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BB62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D5" w14:textId="77777777" w:rsidR="00051E44" w:rsidRPr="00051E44" w:rsidRDefault="00051E44" w:rsidP="00051E44">
            <w:pPr>
              <w:rPr>
                <w:sz w:val="20"/>
              </w:rPr>
            </w:pPr>
          </w:p>
        </w:tc>
      </w:tr>
      <w:tr w:rsidR="00051E44" w:rsidRPr="00051E44" w14:paraId="3654FC3E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7CABE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95E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 8 И2 S2280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295E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E28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082D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6EBB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124,4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C13D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420A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3D4B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40E8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124,4</w:t>
            </w:r>
          </w:p>
        </w:tc>
      </w:tr>
      <w:tr w:rsidR="00051E44" w:rsidRPr="00051E44" w14:paraId="6CBF361A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DA8F1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71E43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0BBCA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13137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9D5FB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791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3 769,4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5967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427,4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B8E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093B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03B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3 342,0</w:t>
            </w:r>
          </w:p>
        </w:tc>
      </w:tr>
      <w:tr w:rsidR="00051E44" w:rsidRPr="00051E44" w14:paraId="25683EEA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B620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BA332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07F1E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98674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7E0D7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63A2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2 773,1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1B4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ACC4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AE9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03C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2 773,1</w:t>
            </w:r>
          </w:p>
        </w:tc>
      </w:tr>
      <w:tr w:rsidR="00051E44" w:rsidRPr="00051E44" w14:paraId="1E352D65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26B61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051E44">
              <w:rPr>
                <w:b/>
                <w:bCs/>
                <w:sz w:val="20"/>
              </w:rPr>
              <w:t xml:space="preserve"> (</w:t>
            </w:r>
            <w:r w:rsidRPr="00051E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51E44">
              <w:rPr>
                <w:sz w:val="20"/>
              </w:rPr>
              <w:lastRenderedPageBreak/>
              <w:t>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E2FF2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lastRenderedPageBreak/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22A3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B1909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C54E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5BA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2 659,1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29229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E16D2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E4DA8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5F7ED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2659,1</w:t>
            </w:r>
          </w:p>
        </w:tc>
      </w:tr>
      <w:tr w:rsidR="00051E44" w:rsidRPr="00051E44" w14:paraId="2C541841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B3D8D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53D77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3BFCB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1A61D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E786F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0241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114,0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65FD7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787FC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88FF5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799CC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114,0</w:t>
            </w:r>
          </w:p>
        </w:tc>
      </w:tr>
      <w:tr w:rsidR="00051E44" w:rsidRPr="00051E44" w14:paraId="38944882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333BB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456AB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D8769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07DD9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891DF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701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996,3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C6DB7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427,4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9AB9F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9B7B3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9112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568,9</w:t>
            </w:r>
          </w:p>
        </w:tc>
      </w:tr>
      <w:tr w:rsidR="00051E44" w:rsidRPr="00051E44" w14:paraId="4B9B2FE9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E6B4F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7857F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94423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7B4E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2DE21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5462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568,9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1F683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AE14B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1F50E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2E8D6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568,9</w:t>
            </w:r>
          </w:p>
        </w:tc>
      </w:tr>
      <w:tr w:rsidR="00051E44" w:rsidRPr="00051E44" w14:paraId="29DEB6A6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9D324" w14:textId="77777777" w:rsidR="00051E44" w:rsidRPr="00051E44" w:rsidRDefault="00051E44" w:rsidP="00051E44">
            <w:pPr>
              <w:rPr>
                <w:color w:val="000000"/>
                <w:sz w:val="20"/>
              </w:rPr>
            </w:pPr>
            <w:r w:rsidRPr="00051E44">
              <w:rPr>
                <w:color w:val="000000"/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5C939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54B92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12543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F53AE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F9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31E2E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99171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D87E0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25E76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</w:tr>
      <w:tr w:rsidR="00051E44" w:rsidRPr="00051E44" w14:paraId="2F631E4C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1D9B7" w14:textId="77777777" w:rsidR="00051E44" w:rsidRPr="00051E44" w:rsidRDefault="00051E44" w:rsidP="00051E44">
            <w:pPr>
              <w:rPr>
                <w:color w:val="000000"/>
                <w:sz w:val="20"/>
              </w:rPr>
            </w:pPr>
            <w:r w:rsidRPr="00051E44">
              <w:rPr>
                <w:color w:val="000000"/>
                <w:sz w:val="20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A3266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80 2 00 00230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C42A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4F095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E52BA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982B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260FE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FD307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F9CD2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FDFA3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</w:tr>
      <w:tr w:rsidR="00051E44" w:rsidRPr="00051E44" w14:paraId="00192CC7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E184A" w14:textId="77777777" w:rsidR="00051E44" w:rsidRPr="00051E44" w:rsidRDefault="00051E44" w:rsidP="00051E44">
            <w:pPr>
              <w:rPr>
                <w:color w:val="000000"/>
                <w:sz w:val="20"/>
              </w:rPr>
            </w:pPr>
            <w:r w:rsidRPr="00051E44">
              <w:rPr>
                <w:color w:val="000000"/>
                <w:sz w:val="20"/>
              </w:rPr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677B8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80 2 00 00240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BA776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416A2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52A9B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54DF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4E3AC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F3692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D46E5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5A074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</w:tr>
      <w:tr w:rsidR="00051E44" w:rsidRPr="00051E44" w14:paraId="0E86D0F5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78F54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27CD5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CD66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3899D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3116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175B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427,4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CBD99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427,4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2719F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DAED6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92BEB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0,0</w:t>
            </w:r>
          </w:p>
        </w:tc>
      </w:tr>
      <w:tr w:rsidR="00051E44" w:rsidRPr="00051E44" w14:paraId="0990E5FD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B00C6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Выполнение отдельных обязательств </w:t>
            </w:r>
            <w:r w:rsidRPr="00051E44">
              <w:rPr>
                <w:b/>
                <w:bCs/>
                <w:sz w:val="20"/>
              </w:rPr>
              <w:lastRenderedPageBreak/>
              <w:t>муниципального образования сельское поселение Нешкан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9877D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lastRenderedPageBreak/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FC544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F891C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BD4FB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68AE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720,0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BCB7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84368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EBDB4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720,0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08E53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</w:tr>
      <w:tr w:rsidR="00051E44" w:rsidRPr="00051E44" w14:paraId="12884DB0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3DA9A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lastRenderedPageBreak/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6088E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31BC8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DAC96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2C3AA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9546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720,0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7F929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EA2DC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AD3A0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720,0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564CA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0,0</w:t>
            </w:r>
          </w:p>
        </w:tc>
      </w:tr>
      <w:tr w:rsidR="00051E44" w:rsidRPr="00051E44" w14:paraId="52BB41F2" w14:textId="77777777" w:rsidTr="00051E44">
        <w:trPr>
          <w:trHeight w:val="2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9042D" w14:textId="77777777" w:rsidR="00051E44" w:rsidRPr="00051E44" w:rsidRDefault="00051E44" w:rsidP="00051E44">
            <w:pPr>
              <w:rPr>
                <w:color w:val="000000"/>
                <w:sz w:val="20"/>
              </w:rPr>
            </w:pPr>
            <w:r w:rsidRPr="00051E44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1DE67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0E2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0D35F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98CC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B4B2C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720,0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FA164" w14:textId="77777777" w:rsidR="00051E44" w:rsidRPr="00051E44" w:rsidRDefault="00051E44" w:rsidP="00051E44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F3AF8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5F411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720,0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FDF3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</w:tr>
    </w:tbl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311CABE3" w14:textId="6B45E55E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5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</w:t>
      </w:r>
      <w:r w:rsidRPr="00F2072E">
        <w:rPr>
          <w:szCs w:val="24"/>
        </w:rPr>
        <w:t xml:space="preserve">от </w:t>
      </w:r>
      <w:r w:rsidR="00051E44">
        <w:rPr>
          <w:szCs w:val="24"/>
        </w:rPr>
        <w:t>28</w:t>
      </w:r>
      <w:r w:rsidR="00BF2A38">
        <w:rPr>
          <w:szCs w:val="24"/>
        </w:rPr>
        <w:t>.0</w:t>
      </w:r>
      <w:r w:rsidR="00051E44">
        <w:rPr>
          <w:szCs w:val="24"/>
        </w:rPr>
        <w:t>4</w:t>
      </w:r>
      <w:r w:rsidR="00BF2A38">
        <w:rPr>
          <w:szCs w:val="24"/>
        </w:rPr>
        <w:t>.2025</w:t>
      </w:r>
      <w:r w:rsidRPr="00F2072E">
        <w:rPr>
          <w:szCs w:val="24"/>
        </w:rPr>
        <w:t xml:space="preserve"> года № </w:t>
      </w:r>
    </w:p>
    <w:p w14:paraId="1F7D62D2" w14:textId="77777777" w:rsidR="00F2072E" w:rsidRDefault="00F2072E" w:rsidP="003027C0">
      <w:pPr>
        <w:ind w:left="4962" w:right="111"/>
        <w:jc w:val="both"/>
        <w:rPr>
          <w:bCs/>
          <w:szCs w:val="24"/>
        </w:rPr>
      </w:pPr>
    </w:p>
    <w:p w14:paraId="33FB0180" w14:textId="4CEC75A7" w:rsidR="002248EF" w:rsidRDefault="0098541F" w:rsidP="003027C0">
      <w:pPr>
        <w:ind w:left="4962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027C0" w:rsidRPr="00F2072E">
        <w:rPr>
          <w:b/>
          <w:szCs w:val="24"/>
        </w:rPr>
        <w:t xml:space="preserve">Приложение </w:t>
      </w:r>
      <w:r w:rsidR="00FB2295" w:rsidRPr="00F2072E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42556E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42556E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42556E">
        <w:rPr>
          <w:szCs w:val="24"/>
        </w:rPr>
        <w:t>35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 w:val="28"/>
          <w:szCs w:val="28"/>
        </w:rPr>
      </w:pPr>
    </w:p>
    <w:p w14:paraId="5FE084DD" w14:textId="77777777" w:rsidR="00CF39CA" w:rsidRPr="00CF39CA" w:rsidRDefault="00CF39CA" w:rsidP="003027C0">
      <w:pPr>
        <w:ind w:left="4962"/>
        <w:jc w:val="both"/>
        <w:rPr>
          <w:sz w:val="28"/>
          <w:szCs w:val="28"/>
        </w:rPr>
      </w:pPr>
    </w:p>
    <w:p w14:paraId="7839800E" w14:textId="77777777" w:rsidR="006A090E" w:rsidRDefault="006A090E" w:rsidP="0098541F">
      <w:pPr>
        <w:ind w:left="4962"/>
        <w:jc w:val="right"/>
        <w:rPr>
          <w:sz w:val="28"/>
          <w:szCs w:val="24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545"/>
        <w:gridCol w:w="5244"/>
        <w:gridCol w:w="1701"/>
      </w:tblGrid>
      <w:tr w:rsidR="00051E44" w:rsidRPr="00051E44" w14:paraId="69E775C6" w14:textId="77777777" w:rsidTr="00051E44">
        <w:trPr>
          <w:trHeight w:val="2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30444" w14:textId="77777777" w:rsidR="00051E44" w:rsidRPr="00051E44" w:rsidRDefault="00051E44" w:rsidP="00051E44">
            <w:pPr>
              <w:jc w:val="center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Источники внутреннего финансирования дефицита бюджет муниципального образования сельское поселение Нешкан на 2025 год</w:t>
            </w:r>
          </w:p>
        </w:tc>
      </w:tr>
      <w:tr w:rsidR="00051E44" w:rsidRPr="00051E44" w14:paraId="1F8A21CE" w14:textId="77777777" w:rsidTr="00051E44">
        <w:trPr>
          <w:trHeight w:val="2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E1B4C" w14:textId="77777777" w:rsidR="00051E44" w:rsidRPr="00051E44" w:rsidRDefault="00051E44" w:rsidP="00051E4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51E44" w:rsidRPr="00051E44" w14:paraId="20579BA3" w14:textId="77777777" w:rsidTr="00051E44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FA498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A1D01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 xml:space="preserve">-        1 119,3   </w:t>
            </w:r>
          </w:p>
        </w:tc>
      </w:tr>
      <w:tr w:rsidR="00051E44" w:rsidRPr="00051E44" w14:paraId="0C449B80" w14:textId="77777777" w:rsidTr="00051E44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81BF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6BCE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 xml:space="preserve">                           </w:t>
            </w:r>
          </w:p>
        </w:tc>
      </w:tr>
      <w:tr w:rsidR="00051E44" w:rsidRPr="00051E44" w14:paraId="1385A5C2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32ED" w14:textId="77777777" w:rsidR="00051E44" w:rsidRPr="00051E44" w:rsidRDefault="00051E44" w:rsidP="00051E44">
            <w:pPr>
              <w:jc w:val="righ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47522" w14:textId="77777777" w:rsidR="00051E44" w:rsidRPr="00051E44" w:rsidRDefault="00051E44" w:rsidP="00051E44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5451" w14:textId="77777777" w:rsidR="00051E44" w:rsidRPr="00051E44" w:rsidRDefault="00051E44" w:rsidP="00051E44">
            <w:pPr>
              <w:jc w:val="right"/>
              <w:rPr>
                <w:sz w:val="20"/>
              </w:rPr>
            </w:pPr>
            <w:r w:rsidRPr="00051E44">
              <w:rPr>
                <w:sz w:val="20"/>
              </w:rPr>
              <w:t>(тыс.руб.)</w:t>
            </w:r>
          </w:p>
        </w:tc>
      </w:tr>
      <w:tr w:rsidR="00051E44" w:rsidRPr="00051E44" w14:paraId="14678853" w14:textId="77777777" w:rsidTr="00051E4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C08C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FC2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874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 xml:space="preserve">Сумма         </w:t>
            </w:r>
          </w:p>
        </w:tc>
      </w:tr>
      <w:tr w:rsidR="00051E44" w:rsidRPr="00051E44" w14:paraId="758EF193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8721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F8EC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39D7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>3</w:t>
            </w:r>
          </w:p>
        </w:tc>
      </w:tr>
      <w:tr w:rsidR="00051E44" w:rsidRPr="00051E44" w14:paraId="3CF5331E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9A01" w14:textId="77777777" w:rsidR="00051E44" w:rsidRPr="00051E44" w:rsidRDefault="00051E44" w:rsidP="00051E44">
            <w:pPr>
              <w:jc w:val="center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 01 00 00 00 00 0000 000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C6BE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B5192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        1 119,3   </w:t>
            </w:r>
          </w:p>
        </w:tc>
      </w:tr>
      <w:tr w:rsidR="00051E44" w:rsidRPr="00051E44" w14:paraId="6E6395E3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6E103" w14:textId="77777777" w:rsidR="00051E44" w:rsidRPr="00051E44" w:rsidRDefault="00051E44" w:rsidP="00051E44">
            <w:pPr>
              <w:jc w:val="center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 01 05 00 00 00 0000 000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30521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8C968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        1 119,3   </w:t>
            </w:r>
          </w:p>
        </w:tc>
      </w:tr>
      <w:tr w:rsidR="00051E44" w:rsidRPr="00051E44" w14:paraId="6A57B8FE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1002" w14:textId="77777777" w:rsidR="00051E44" w:rsidRPr="00051E44" w:rsidRDefault="00051E44" w:rsidP="00051E44">
            <w:pPr>
              <w:jc w:val="center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 01 05 00 00 00 0000 500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2851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8948C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-   142 664,0   </w:t>
            </w:r>
          </w:p>
        </w:tc>
      </w:tr>
      <w:tr w:rsidR="00051E44" w:rsidRPr="00051E44" w14:paraId="178B3648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C51C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 xml:space="preserve"> 01 05 02 00 00 0000 500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9F09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FEA46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 xml:space="preserve">-    142 664,0   </w:t>
            </w:r>
          </w:p>
        </w:tc>
      </w:tr>
      <w:tr w:rsidR="00051E44" w:rsidRPr="00051E44" w14:paraId="542B0E24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1A23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 xml:space="preserve"> 01 05 02 01 00 0000 510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811C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F0B8D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 xml:space="preserve">-    142 664,0   </w:t>
            </w:r>
          </w:p>
        </w:tc>
      </w:tr>
      <w:tr w:rsidR="00051E44" w:rsidRPr="00051E44" w14:paraId="5FB4ACED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66E7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 xml:space="preserve"> 01 05 02 01 10 0000 510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A6E0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AFE25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 xml:space="preserve">-    142 664,0   </w:t>
            </w:r>
          </w:p>
        </w:tc>
      </w:tr>
      <w:tr w:rsidR="00051E44" w:rsidRPr="00051E44" w14:paraId="52909E99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F7FC" w14:textId="77777777" w:rsidR="00051E44" w:rsidRPr="00051E44" w:rsidRDefault="00051E44" w:rsidP="00051E44">
            <w:pPr>
              <w:jc w:val="center"/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 01 05 00 00 00 0000 600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4A01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BB878" w14:textId="77777777" w:rsidR="00051E44" w:rsidRPr="00051E44" w:rsidRDefault="00051E44" w:rsidP="00051E44">
            <w:pPr>
              <w:rPr>
                <w:b/>
                <w:bCs/>
                <w:sz w:val="20"/>
              </w:rPr>
            </w:pPr>
            <w:r w:rsidRPr="00051E44">
              <w:rPr>
                <w:b/>
                <w:bCs/>
                <w:sz w:val="20"/>
              </w:rPr>
              <w:t xml:space="preserve">    143 783,3   </w:t>
            </w:r>
          </w:p>
        </w:tc>
      </w:tr>
      <w:tr w:rsidR="00051E44" w:rsidRPr="00051E44" w14:paraId="6B32FC41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1269B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 xml:space="preserve"> 01 05 02 00 00 0000 600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C5AD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64EA0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 xml:space="preserve">     143 783,3   </w:t>
            </w:r>
          </w:p>
        </w:tc>
      </w:tr>
      <w:tr w:rsidR="00051E44" w:rsidRPr="00051E44" w14:paraId="521AC343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4494B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 xml:space="preserve"> 01 05 02 01 00 0000 610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C8981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3E9BD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 xml:space="preserve">     143 783,3   </w:t>
            </w:r>
          </w:p>
        </w:tc>
      </w:tr>
      <w:tr w:rsidR="00051E44" w:rsidRPr="00051E44" w14:paraId="77240016" w14:textId="77777777" w:rsidTr="00051E44">
        <w:trPr>
          <w:trHeight w:val="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C5BE" w14:textId="77777777" w:rsidR="00051E44" w:rsidRPr="00051E44" w:rsidRDefault="00051E44" w:rsidP="00051E44">
            <w:pPr>
              <w:jc w:val="center"/>
              <w:rPr>
                <w:sz w:val="20"/>
              </w:rPr>
            </w:pPr>
            <w:r w:rsidRPr="00051E44">
              <w:rPr>
                <w:sz w:val="20"/>
              </w:rPr>
              <w:t xml:space="preserve"> 01 05 02 01 10 0000 610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BF327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BCC94" w14:textId="77777777" w:rsidR="00051E44" w:rsidRPr="00051E44" w:rsidRDefault="00051E44" w:rsidP="00051E44">
            <w:pPr>
              <w:rPr>
                <w:sz w:val="20"/>
              </w:rPr>
            </w:pPr>
            <w:r w:rsidRPr="00051E44">
              <w:rPr>
                <w:sz w:val="20"/>
              </w:rPr>
              <w:t xml:space="preserve">     143 783,3   </w:t>
            </w:r>
          </w:p>
        </w:tc>
      </w:tr>
    </w:tbl>
    <w:p w14:paraId="535505CE" w14:textId="46885BE0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A659" w14:textId="77777777" w:rsidR="00D16591" w:rsidRDefault="00D16591">
      <w:r>
        <w:separator/>
      </w:r>
    </w:p>
  </w:endnote>
  <w:endnote w:type="continuationSeparator" w:id="0">
    <w:p w14:paraId="3C9CFAAA" w14:textId="77777777" w:rsidR="00D16591" w:rsidRDefault="00D1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BBFB" w14:textId="77777777" w:rsidR="00D16591" w:rsidRDefault="00D16591">
      <w:r>
        <w:separator/>
      </w:r>
    </w:p>
  </w:footnote>
  <w:footnote w:type="continuationSeparator" w:id="0">
    <w:p w14:paraId="46FD2F70" w14:textId="77777777" w:rsidR="00D16591" w:rsidRDefault="00D1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0B447BDF" w:rsidR="00D16591" w:rsidRDefault="00D16591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6419">
      <w:rPr>
        <w:rStyle w:val="a5"/>
        <w:noProof/>
      </w:rPr>
      <w:t>2</w:t>
    </w:r>
    <w:r>
      <w:rPr>
        <w:rStyle w:val="a5"/>
      </w:rPr>
      <w:fldChar w:fldCharType="end"/>
    </w:r>
  </w:p>
  <w:p w14:paraId="4C6E129A" w14:textId="77777777" w:rsidR="00D16591" w:rsidRDefault="00D1659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7A82DA38" w:rsidR="00D16591" w:rsidRDefault="00D16591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6419">
      <w:rPr>
        <w:rStyle w:val="a5"/>
        <w:noProof/>
      </w:rPr>
      <w:t>15</w:t>
    </w:r>
    <w:r>
      <w:rPr>
        <w:rStyle w:val="a5"/>
      </w:rPr>
      <w:fldChar w:fldCharType="end"/>
    </w:r>
  </w:p>
  <w:p w14:paraId="1499539E" w14:textId="77777777" w:rsidR="00D16591" w:rsidRDefault="00D16591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110EA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6C50CF"/>
    <w:multiLevelType w:val="hybridMultilevel"/>
    <w:tmpl w:val="F5AA33F0"/>
    <w:lvl w:ilvl="0" w:tplc="C4D493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1E44"/>
    <w:rsid w:val="00052880"/>
    <w:rsid w:val="00056EAF"/>
    <w:rsid w:val="000606D7"/>
    <w:rsid w:val="000619CC"/>
    <w:rsid w:val="000659C8"/>
    <w:rsid w:val="00071A48"/>
    <w:rsid w:val="00080C6F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53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1321"/>
    <w:rsid w:val="0014427E"/>
    <w:rsid w:val="00144C38"/>
    <w:rsid w:val="001454FB"/>
    <w:rsid w:val="001521D6"/>
    <w:rsid w:val="001570B9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063EE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5751E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3D2E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556E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0C5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09CB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6B2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2BFB"/>
    <w:rsid w:val="00673530"/>
    <w:rsid w:val="00676635"/>
    <w:rsid w:val="006810CF"/>
    <w:rsid w:val="00682F58"/>
    <w:rsid w:val="00683492"/>
    <w:rsid w:val="0068369F"/>
    <w:rsid w:val="0068463F"/>
    <w:rsid w:val="00686634"/>
    <w:rsid w:val="00696CA3"/>
    <w:rsid w:val="006A090E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A54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08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1E73"/>
    <w:rsid w:val="00932EF4"/>
    <w:rsid w:val="00933604"/>
    <w:rsid w:val="00934631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0E98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5083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3CB3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3960"/>
    <w:rsid w:val="00BC49B0"/>
    <w:rsid w:val="00BC512D"/>
    <w:rsid w:val="00BD3DFD"/>
    <w:rsid w:val="00BD4CCC"/>
    <w:rsid w:val="00BD547C"/>
    <w:rsid w:val="00BD5D11"/>
    <w:rsid w:val="00BD635A"/>
    <w:rsid w:val="00BE2B7C"/>
    <w:rsid w:val="00BE3DCE"/>
    <w:rsid w:val="00BE69A3"/>
    <w:rsid w:val="00BF2A38"/>
    <w:rsid w:val="00BF3114"/>
    <w:rsid w:val="00BF3CBE"/>
    <w:rsid w:val="00BF5C26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55D9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602"/>
    <w:rsid w:val="00CD4F37"/>
    <w:rsid w:val="00CD50FF"/>
    <w:rsid w:val="00CD5EF4"/>
    <w:rsid w:val="00CE05C2"/>
    <w:rsid w:val="00CE237F"/>
    <w:rsid w:val="00CE2B95"/>
    <w:rsid w:val="00CF1FDB"/>
    <w:rsid w:val="00CF230E"/>
    <w:rsid w:val="00CF39CA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659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18D4"/>
    <w:rsid w:val="00D635A0"/>
    <w:rsid w:val="00D662DC"/>
    <w:rsid w:val="00D67A2D"/>
    <w:rsid w:val="00D73DD1"/>
    <w:rsid w:val="00D75DC0"/>
    <w:rsid w:val="00D77356"/>
    <w:rsid w:val="00D8522A"/>
    <w:rsid w:val="00D917D0"/>
    <w:rsid w:val="00D9502C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4007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1F76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87D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072E"/>
    <w:rsid w:val="00F246D4"/>
    <w:rsid w:val="00F2644E"/>
    <w:rsid w:val="00F30092"/>
    <w:rsid w:val="00F34E93"/>
    <w:rsid w:val="00F41EF0"/>
    <w:rsid w:val="00F44C92"/>
    <w:rsid w:val="00F47F6F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0600"/>
    <w:rsid w:val="00FC4234"/>
    <w:rsid w:val="00FC5769"/>
    <w:rsid w:val="00FD11A3"/>
    <w:rsid w:val="00FD49FF"/>
    <w:rsid w:val="00FD6FED"/>
    <w:rsid w:val="00FE1156"/>
    <w:rsid w:val="00FE1A90"/>
    <w:rsid w:val="00FE4B39"/>
    <w:rsid w:val="00FE4FCE"/>
    <w:rsid w:val="00FE6419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6507-6D19-443E-B85E-003F9A6A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739</TotalTime>
  <Pages>17</Pages>
  <Words>4889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32692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ЕгороваГалина</cp:lastModifiedBy>
  <cp:revision>67</cp:revision>
  <cp:lastPrinted>2025-04-20T23:21:00Z</cp:lastPrinted>
  <dcterms:created xsi:type="dcterms:W3CDTF">2018-03-06T03:35:00Z</dcterms:created>
  <dcterms:modified xsi:type="dcterms:W3CDTF">2025-05-12T03:35:00Z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